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714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1"/>
        <w:gridCol w:w="3563"/>
      </w:tblGrid>
      <w:tr w:rsidR="00223B35" w14:paraId="2CB776C6" w14:textId="77777777" w:rsidTr="002E612E">
        <w:trPr>
          <w:jc w:val="center"/>
        </w:trPr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E1496" w14:textId="77777777" w:rsidR="00223B35" w:rsidRPr="00A04C8D" w:rsidRDefault="00223B35" w:rsidP="002E612E">
            <w:pPr>
              <w:rPr>
                <w:i/>
                <w:iCs/>
                <w:sz w:val="16"/>
                <w:szCs w:val="16"/>
                <w:lang w:val="en-GB"/>
              </w:rPr>
            </w:pPr>
            <w:r>
              <w:rPr>
                <w:i/>
                <w:iCs/>
                <w:sz w:val="16"/>
                <w:szCs w:val="16"/>
                <w:lang w:val="en-GB"/>
              </w:rPr>
              <w:t>Abstract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8A179" w14:textId="11717A00" w:rsidR="00223B35" w:rsidRDefault="00223B35" w:rsidP="00FC0D78">
            <w:pPr>
              <w:jc w:val="right"/>
              <w:rPr>
                <w:iCs/>
                <w:sz w:val="16"/>
                <w:szCs w:val="16"/>
                <w:lang w:val="en-GB"/>
              </w:rPr>
            </w:pPr>
            <w:r>
              <w:rPr>
                <w:iCs/>
                <w:sz w:val="16"/>
                <w:szCs w:val="16"/>
                <w:lang w:val="en-GB"/>
              </w:rPr>
              <w:t xml:space="preserve">  </w:t>
            </w:r>
          </w:p>
        </w:tc>
      </w:tr>
      <w:tr w:rsidR="005815CC" w14:paraId="5339821C" w14:textId="77777777" w:rsidTr="009A35C0">
        <w:trPr>
          <w:jc w:val="center"/>
        </w:trPr>
        <w:tc>
          <w:tcPr>
            <w:tcW w:w="7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1D9C9" w14:textId="77777777" w:rsidR="005815CC" w:rsidRDefault="005815CC" w:rsidP="00FC0D78">
            <w:pPr>
              <w:rPr>
                <w:rFonts w:ascii="Segoe UI Semibold" w:hAnsi="Segoe UI Semibold" w:cs="Segoe UI Semibold"/>
                <w:iCs/>
                <w:sz w:val="16"/>
                <w:szCs w:val="16"/>
                <w:lang w:val="en-GB"/>
              </w:rPr>
            </w:pPr>
          </w:p>
          <w:p w14:paraId="60D7D5FF" w14:textId="171C7D4B" w:rsidR="005815CC" w:rsidRDefault="005815CC" w:rsidP="00F92E1C">
            <w:pPr>
              <w:rPr>
                <w:iCs/>
                <w:sz w:val="16"/>
                <w:szCs w:val="16"/>
                <w:lang w:val="en-GB"/>
              </w:rPr>
            </w:pPr>
            <w:r w:rsidRPr="005170D2">
              <w:rPr>
                <w:rFonts w:ascii="Segoe UI Semibold" w:hAnsi="Segoe UI Semibold" w:cs="Segoe UI Semibold"/>
                <w:iCs/>
                <w:sz w:val="16"/>
                <w:szCs w:val="16"/>
                <w:lang w:val="en-GB"/>
              </w:rPr>
              <w:t>Preferred conference theme</w:t>
            </w:r>
            <w:r w:rsidR="00F92E1C">
              <w:rPr>
                <w:rFonts w:ascii="Segoe UI Semibold" w:hAnsi="Segoe UI Semibold" w:cs="Segoe UI Semibold"/>
                <w:iCs/>
                <w:sz w:val="16"/>
                <w:szCs w:val="16"/>
                <w:lang w:val="en-GB"/>
              </w:rPr>
              <w:t xml:space="preserve"> (</w:t>
            </w:r>
            <w:r w:rsidR="00F92E1C" w:rsidRPr="00F92E1C">
              <w:rPr>
                <w:rFonts w:ascii="Segoe UI Semibold" w:hAnsi="Segoe UI Semibold" w:cs="Segoe UI Semibold"/>
                <w:iCs/>
                <w:sz w:val="16"/>
                <w:szCs w:val="16"/>
                <w:lang w:val="en-GB"/>
              </w:rPr>
              <w:t>please select</w:t>
            </w:r>
            <w:r w:rsidR="00F92E1C">
              <w:rPr>
                <w:rFonts w:ascii="Segoe UI Semibold" w:hAnsi="Segoe UI Semibold" w:cs="Segoe UI Semibold"/>
                <w:iCs/>
                <w:sz w:val="16"/>
                <w:szCs w:val="16"/>
                <w:lang w:val="en-GB"/>
              </w:rPr>
              <w:t>)</w:t>
            </w:r>
            <w:r w:rsidRPr="005170D2">
              <w:rPr>
                <w:rFonts w:ascii="Segoe UI Semibold" w:hAnsi="Segoe UI Semibold" w:cs="Segoe UI Semibold"/>
                <w:iCs/>
                <w:sz w:val="16"/>
                <w:szCs w:val="16"/>
                <w:lang w:val="en-GB"/>
              </w:rPr>
              <w:t>:</w:t>
            </w:r>
            <w:r w:rsidRPr="005170D2">
              <w:rPr>
                <w:iCs/>
                <w:sz w:val="16"/>
                <w:szCs w:val="16"/>
                <w:lang w:val="en-GB"/>
              </w:rPr>
              <w:t xml:space="preserve"> </w:t>
            </w:r>
          </w:p>
        </w:tc>
      </w:tr>
    </w:tbl>
    <w:p w14:paraId="728F4C53" w14:textId="3701B115" w:rsidR="005815CC" w:rsidRPr="005815CC" w:rsidRDefault="005815CC" w:rsidP="005815CC">
      <w:pPr>
        <w:ind w:left="426" w:hanging="284"/>
        <w:rPr>
          <w:sz w:val="16"/>
          <w:szCs w:val="16"/>
        </w:rPr>
      </w:pPr>
      <w:r>
        <w:rPr>
          <w:rFonts w:ascii="Segoe UI Symbol" w:hAnsi="Segoe UI Symbol"/>
          <w:sz w:val="16"/>
          <w:szCs w:val="16"/>
        </w:rPr>
        <w:t xml:space="preserve">☐   </w:t>
      </w:r>
      <w:r w:rsidRPr="005815CC">
        <w:rPr>
          <w:sz w:val="16"/>
          <w:szCs w:val="16"/>
        </w:rPr>
        <w:t>Learning from the Past: Historical Perspectives on Social Housing and Rental Market Regulation</w:t>
      </w:r>
    </w:p>
    <w:p w14:paraId="7E700AC7" w14:textId="7D38C38A" w:rsidR="005815CC" w:rsidRPr="005815CC" w:rsidRDefault="005815CC" w:rsidP="005815CC">
      <w:pPr>
        <w:ind w:left="426" w:hanging="284"/>
        <w:rPr>
          <w:sz w:val="16"/>
          <w:szCs w:val="16"/>
        </w:rPr>
      </w:pPr>
      <w:r>
        <w:rPr>
          <w:rFonts w:ascii="Segoe UI Symbol" w:hAnsi="Segoe UI Symbol"/>
          <w:sz w:val="16"/>
          <w:szCs w:val="16"/>
        </w:rPr>
        <w:t xml:space="preserve">☐   </w:t>
      </w:r>
      <w:r w:rsidRPr="005815CC">
        <w:rPr>
          <w:sz w:val="16"/>
          <w:szCs w:val="16"/>
        </w:rPr>
        <w:t>Planning for Social Housing</w:t>
      </w:r>
    </w:p>
    <w:p w14:paraId="2B5A7373" w14:textId="05B28E55" w:rsidR="005815CC" w:rsidRPr="005815CC" w:rsidRDefault="005815CC" w:rsidP="005815CC">
      <w:pPr>
        <w:ind w:left="426" w:hanging="284"/>
        <w:rPr>
          <w:sz w:val="16"/>
          <w:szCs w:val="16"/>
        </w:rPr>
      </w:pPr>
      <w:r>
        <w:rPr>
          <w:rFonts w:ascii="Segoe UI Symbol" w:hAnsi="Segoe UI Symbol"/>
          <w:sz w:val="16"/>
          <w:szCs w:val="16"/>
        </w:rPr>
        <w:t xml:space="preserve">☐   </w:t>
      </w:r>
      <w:r w:rsidRPr="005815CC">
        <w:rPr>
          <w:sz w:val="16"/>
          <w:szCs w:val="16"/>
        </w:rPr>
        <w:t>Provision and Management of Social Housing</w:t>
      </w:r>
    </w:p>
    <w:p w14:paraId="480BBFB2" w14:textId="2E0AF679" w:rsidR="005815CC" w:rsidRPr="005815CC" w:rsidRDefault="005815CC" w:rsidP="005815CC">
      <w:pPr>
        <w:ind w:left="426" w:hanging="284"/>
        <w:rPr>
          <w:sz w:val="16"/>
          <w:szCs w:val="16"/>
        </w:rPr>
      </w:pPr>
      <w:r>
        <w:rPr>
          <w:rFonts w:ascii="Segoe UI Symbol" w:hAnsi="Segoe UI Symbol"/>
          <w:sz w:val="16"/>
          <w:szCs w:val="16"/>
        </w:rPr>
        <w:t xml:space="preserve">☐   </w:t>
      </w:r>
      <w:r w:rsidRPr="005815CC">
        <w:rPr>
          <w:sz w:val="16"/>
          <w:szCs w:val="16"/>
        </w:rPr>
        <w:t>Financing of Social Housing</w:t>
      </w:r>
    </w:p>
    <w:p w14:paraId="05C5DCFE" w14:textId="759E3E25" w:rsidR="005815CC" w:rsidRPr="005815CC" w:rsidRDefault="005815CC" w:rsidP="005815CC">
      <w:pPr>
        <w:ind w:left="426" w:hanging="284"/>
        <w:rPr>
          <w:sz w:val="16"/>
          <w:szCs w:val="16"/>
        </w:rPr>
      </w:pPr>
      <w:r>
        <w:rPr>
          <w:rFonts w:ascii="Segoe UI Symbol" w:hAnsi="Segoe UI Symbol"/>
          <w:sz w:val="16"/>
          <w:szCs w:val="16"/>
        </w:rPr>
        <w:t xml:space="preserve">☐   </w:t>
      </w:r>
      <w:r w:rsidRPr="005815CC">
        <w:rPr>
          <w:sz w:val="16"/>
          <w:szCs w:val="16"/>
        </w:rPr>
        <w:t>Linking Housing Policy and Practice</w:t>
      </w:r>
    </w:p>
    <w:p w14:paraId="12BBC123" w14:textId="52C30880" w:rsidR="005815CC" w:rsidRPr="005815CC" w:rsidRDefault="005815CC" w:rsidP="005815CC">
      <w:pPr>
        <w:ind w:left="426" w:hanging="284"/>
        <w:rPr>
          <w:sz w:val="16"/>
          <w:szCs w:val="16"/>
        </w:rPr>
      </w:pPr>
      <w:r>
        <w:rPr>
          <w:rFonts w:ascii="Segoe UI Symbol" w:hAnsi="Segoe UI Symbol"/>
          <w:sz w:val="16"/>
          <w:szCs w:val="16"/>
        </w:rPr>
        <w:t xml:space="preserve">☐   </w:t>
      </w:r>
      <w:r w:rsidRPr="005815CC">
        <w:rPr>
          <w:sz w:val="16"/>
          <w:szCs w:val="16"/>
        </w:rPr>
        <w:t>Housing Affordability, Access and Inclusion</w:t>
      </w:r>
    </w:p>
    <w:p w14:paraId="47ED0C6B" w14:textId="1F2A0878" w:rsidR="005815CC" w:rsidRPr="005815CC" w:rsidRDefault="005815CC" w:rsidP="005815CC">
      <w:pPr>
        <w:ind w:left="426" w:hanging="284"/>
        <w:rPr>
          <w:sz w:val="16"/>
          <w:szCs w:val="16"/>
        </w:rPr>
      </w:pPr>
      <w:r>
        <w:rPr>
          <w:rFonts w:ascii="Segoe UI Symbol" w:hAnsi="Segoe UI Symbol"/>
          <w:sz w:val="16"/>
          <w:szCs w:val="16"/>
        </w:rPr>
        <w:t xml:space="preserve">☐   </w:t>
      </w:r>
      <w:r w:rsidRPr="005815CC">
        <w:rPr>
          <w:sz w:val="16"/>
          <w:szCs w:val="16"/>
        </w:rPr>
        <w:t>Cooperatives and Community-Based Housing Alternatives</w:t>
      </w:r>
    </w:p>
    <w:p w14:paraId="6C024141" w14:textId="2A93A1A3" w:rsidR="005815CC" w:rsidRPr="009972FB" w:rsidRDefault="005815CC" w:rsidP="005815CC">
      <w:pPr>
        <w:ind w:left="426" w:hanging="284"/>
        <w:rPr>
          <w:sz w:val="16"/>
          <w:szCs w:val="16"/>
        </w:rPr>
      </w:pPr>
      <w:r>
        <w:rPr>
          <w:rFonts w:ascii="Segoe UI Symbol" w:hAnsi="Segoe UI Symbol"/>
          <w:sz w:val="16"/>
          <w:szCs w:val="16"/>
        </w:rPr>
        <w:t xml:space="preserve">☐   </w:t>
      </w:r>
      <w:r w:rsidRPr="009972FB">
        <w:rPr>
          <w:sz w:val="16"/>
          <w:szCs w:val="16"/>
        </w:rPr>
        <w:t>Changing the Narrative: Documenting Social Housing</w:t>
      </w:r>
    </w:p>
    <w:p w14:paraId="396F0E85" w14:textId="7CACACF9" w:rsidR="005815CC" w:rsidRPr="009972FB" w:rsidRDefault="005815CC" w:rsidP="005815CC">
      <w:pPr>
        <w:ind w:left="426" w:hanging="284"/>
        <w:rPr>
          <w:sz w:val="16"/>
          <w:szCs w:val="16"/>
        </w:rPr>
      </w:pPr>
      <w:r w:rsidRPr="009972FB">
        <w:rPr>
          <w:rFonts w:ascii="Segoe UI Symbol" w:hAnsi="Segoe UI Symbol"/>
          <w:sz w:val="16"/>
          <w:szCs w:val="16"/>
        </w:rPr>
        <w:t xml:space="preserve">☐   </w:t>
      </w:r>
      <w:r w:rsidRPr="009972FB">
        <w:rPr>
          <w:sz w:val="16"/>
          <w:szCs w:val="16"/>
        </w:rPr>
        <w:t>Social Housing Quality and Adaptability: Old and New Design/Construction Models</w:t>
      </w:r>
    </w:p>
    <w:p w14:paraId="60414A48" w14:textId="1EDDAE29" w:rsidR="006D1D92" w:rsidRDefault="00FC0D78">
      <w:pPr>
        <w:pStyle w:val="00ARTICLETITLEJGIJC"/>
      </w:pPr>
      <w:r w:rsidRPr="00FC0D78">
        <w:t>title</w:t>
      </w:r>
    </w:p>
    <w:p w14:paraId="43CB8B64" w14:textId="21FF65C9" w:rsidR="006D1D92" w:rsidRDefault="001C201D">
      <w:pPr>
        <w:pStyle w:val="01AuthorsnameJGIJC"/>
        <w:rPr>
          <w:b/>
        </w:rPr>
      </w:pPr>
      <w:r w:rsidRPr="001C201D">
        <w:t>Author’s Name</w:t>
      </w:r>
      <w:r w:rsidR="001A6317">
        <w:rPr>
          <w:vertAlign w:val="superscript"/>
        </w:rPr>
        <w:t>1</w:t>
      </w:r>
      <w:r w:rsidR="008B7502" w:rsidRPr="008B7502">
        <w:rPr>
          <w:rStyle w:val="FootnoteReference"/>
          <w:vertAlign w:val="baseline"/>
        </w:rPr>
        <w:footnoteReference w:id="1"/>
      </w:r>
      <w:r w:rsidR="001A6317">
        <w:t xml:space="preserve">, </w:t>
      </w:r>
      <w:r w:rsidR="00AB0EEE" w:rsidRPr="00AB0EEE">
        <w:t>Author’s Name</w:t>
      </w:r>
      <w:r w:rsidR="005B1BC2">
        <w:rPr>
          <w:vertAlign w:val="superscript"/>
        </w:rPr>
        <w:t>2</w:t>
      </w:r>
      <w:r w:rsidR="001A6317">
        <w:t xml:space="preserve"> </w:t>
      </w:r>
    </w:p>
    <w:p w14:paraId="72AF4FFF" w14:textId="16416037" w:rsidR="001C201D" w:rsidRDefault="001A6317" w:rsidP="001C201D">
      <w:pPr>
        <w:pStyle w:val="02AffiliationsJGIJC"/>
      </w:pPr>
      <w:r>
        <w:rPr>
          <w:vertAlign w:val="superscript"/>
        </w:rPr>
        <w:t>1</w:t>
      </w:r>
      <w:r w:rsidR="00F92E1C">
        <w:t>Organization</w:t>
      </w:r>
      <w:r w:rsidR="001C201D">
        <w:t xml:space="preserve">, City, Country; e-mail: </w:t>
      </w:r>
      <w:proofErr w:type="spellStart"/>
      <w:r w:rsidR="001C201D">
        <w:t>xxxx@xxx</w:t>
      </w:r>
      <w:proofErr w:type="spellEnd"/>
    </w:p>
    <w:p w14:paraId="4A9CCD37" w14:textId="2B76AE80" w:rsidR="006D1D92" w:rsidRDefault="001C201D" w:rsidP="001C201D">
      <w:pPr>
        <w:pStyle w:val="02AffiliationsJGIJC"/>
        <w:rPr>
          <w:b/>
        </w:rPr>
      </w:pPr>
      <w:r w:rsidRPr="001C201D">
        <w:rPr>
          <w:vertAlign w:val="superscript"/>
        </w:rPr>
        <w:t>2</w:t>
      </w:r>
      <w:r w:rsidR="00F92E1C">
        <w:t>Organization</w:t>
      </w:r>
      <w:r>
        <w:t xml:space="preserve">, City, Country; e-mail: </w:t>
      </w:r>
      <w:proofErr w:type="spellStart"/>
      <w:r>
        <w:t>xxxx@xxx</w:t>
      </w:r>
      <w:proofErr w:type="spellEnd"/>
    </w:p>
    <w:p w14:paraId="7C79A040" w14:textId="77777777" w:rsidR="006D1D92" w:rsidRDefault="006D1D92">
      <w:pPr>
        <w:pStyle w:val="08OpeningparagraphJGIJC"/>
      </w:pPr>
    </w:p>
    <w:p w14:paraId="43BA4D82" w14:textId="6E96194F" w:rsidR="00F92E1C" w:rsidRDefault="00F92E1C">
      <w:pPr>
        <w:pStyle w:val="08OpeningparagraphJGIJC"/>
      </w:pPr>
      <w:r w:rsidRPr="00F92E1C">
        <w:rPr>
          <w:highlight w:val="yellow"/>
        </w:rPr>
        <w:t xml:space="preserve">[Add authors </w:t>
      </w:r>
      <w:r w:rsidRPr="00F92E1C">
        <w:rPr>
          <w:highlight w:val="yellow"/>
        </w:rPr>
        <w:t xml:space="preserve">and affiliations </w:t>
      </w:r>
      <w:r w:rsidRPr="00F92E1C">
        <w:rPr>
          <w:highlight w:val="yellow"/>
        </w:rPr>
        <w:t>as needed]</w:t>
      </w:r>
    </w:p>
    <w:p w14:paraId="6BF95CF4" w14:textId="77777777" w:rsidR="00F92E1C" w:rsidRDefault="00F92E1C">
      <w:pPr>
        <w:pStyle w:val="08OpeningparagraphJGIJC"/>
      </w:pPr>
    </w:p>
    <w:p w14:paraId="6105BF51" w14:textId="32C42A5C" w:rsidR="008E7187" w:rsidRDefault="008E7187" w:rsidP="008E7187">
      <w:pPr>
        <w:pStyle w:val="08OpeningparagraphJGIJC"/>
      </w:pPr>
      <w:r w:rsidRPr="008E7187">
        <w:t xml:space="preserve">Place your </w:t>
      </w:r>
      <w:r w:rsidRPr="00C56066">
        <w:rPr>
          <w:b/>
        </w:rPr>
        <w:t>abstract</w:t>
      </w:r>
      <w:r w:rsidRPr="008E7187">
        <w:t xml:space="preserve"> here (</w:t>
      </w:r>
      <w:r>
        <w:t>up to</w:t>
      </w:r>
      <w:r w:rsidRPr="008E7187">
        <w:t xml:space="preserve"> 300 words). The abstract should briefly summarize </w:t>
      </w:r>
      <w:r w:rsidR="00F92E1C" w:rsidRPr="00F92E1C">
        <w:t xml:space="preserve">the problem or challenge </w:t>
      </w:r>
      <w:proofErr w:type="gramStart"/>
      <w:r w:rsidR="00F92E1C" w:rsidRPr="00F92E1C">
        <w:t>addressed,</w:t>
      </w:r>
      <w:proofErr w:type="gramEnd"/>
      <w:r w:rsidR="00F92E1C" w:rsidRPr="00F92E1C">
        <w:t xml:space="preserve"> objectives, approach or methodology, key findings or outcomes, and main takeaways or conclusions</w:t>
      </w:r>
      <w:r>
        <w:t>.</w:t>
      </w:r>
    </w:p>
    <w:p w14:paraId="3489813C" w14:textId="77777777" w:rsidR="008E7187" w:rsidRPr="008E7187" w:rsidRDefault="008E7187" w:rsidP="008E7187">
      <w:pPr>
        <w:pStyle w:val="09NewParagraphJGIJC"/>
      </w:pPr>
      <w:r w:rsidRPr="008E7187">
        <w:t>Please do not include references, figu</w:t>
      </w:r>
      <w:bookmarkStart w:id="0" w:name="_GoBack"/>
      <w:bookmarkEnd w:id="0"/>
      <w:r w:rsidRPr="008E7187">
        <w:t>res, or tables</w:t>
      </w:r>
      <w:r>
        <w:t xml:space="preserve"> in the abstract</w:t>
      </w:r>
      <w:r w:rsidRPr="008E7187">
        <w:t>.</w:t>
      </w:r>
    </w:p>
    <w:p w14:paraId="1A2FA979" w14:textId="77777777" w:rsidR="006D5036" w:rsidRPr="00AB0EEE" w:rsidRDefault="0032472F" w:rsidP="0028549D">
      <w:pPr>
        <w:pStyle w:val="05KeywordsJGIJC"/>
      </w:pPr>
      <w:r w:rsidRPr="00930A3D">
        <w:rPr>
          <w:rFonts w:ascii="Segoe UI Semibold" w:hAnsi="Segoe UI Semibold" w:cs="Segoe UI Semibold"/>
          <w:sz w:val="18"/>
        </w:rPr>
        <w:t>Keywords:</w:t>
      </w:r>
      <w:r w:rsidRPr="00FC0D78">
        <w:rPr>
          <w:sz w:val="18"/>
        </w:rPr>
        <w:t xml:space="preserve"> </w:t>
      </w:r>
      <w:r w:rsidR="00AB0EEE">
        <w:rPr>
          <w:sz w:val="18"/>
        </w:rPr>
        <w:t>e</w:t>
      </w:r>
      <w:r w:rsidR="00AB0EEE" w:rsidRPr="00AB0EEE">
        <w:rPr>
          <w:sz w:val="18"/>
        </w:rPr>
        <w:t>nter up to 5 keywords, separated by semicolons (e.g., term 1; term 2; term 3).</w:t>
      </w:r>
    </w:p>
    <w:p w14:paraId="31855628" w14:textId="77777777" w:rsidR="00FC0D78" w:rsidRPr="00930A3D" w:rsidRDefault="00FC0D78" w:rsidP="00FC0D78">
      <w:pPr>
        <w:pStyle w:val="05KeywordsJGIJC"/>
        <w:rPr>
          <w:sz w:val="18"/>
        </w:rPr>
      </w:pPr>
      <w:r w:rsidRPr="00930A3D">
        <w:rPr>
          <w:sz w:val="18"/>
        </w:rPr>
        <w:t>ORCIDs of author(s)</w:t>
      </w:r>
      <w:r w:rsidR="005170D2">
        <w:rPr>
          <w:sz w:val="18"/>
        </w:rPr>
        <w:t xml:space="preserve"> </w:t>
      </w:r>
      <w:r w:rsidR="005170D2" w:rsidRPr="005170D2">
        <w:rPr>
          <w:sz w:val="18"/>
        </w:rPr>
        <w:t>(if available)</w:t>
      </w:r>
      <w:r w:rsidRPr="00930A3D">
        <w:rPr>
          <w:sz w:val="18"/>
        </w:rPr>
        <w:t>:</w:t>
      </w:r>
    </w:p>
    <w:sectPr w:rsidR="00FC0D78" w:rsidRPr="00930A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9639" w:h="13608"/>
      <w:pgMar w:top="908" w:right="1247" w:bottom="851" w:left="1247" w:header="851" w:footer="567" w:gutter="0"/>
      <w:cols w:space="720"/>
      <w:formProt w:val="0"/>
      <w:titlePg/>
      <w:docGrid w:linePitch="360" w:charSpace="6143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2F2002D" w15:done="0"/>
  <w15:commentEx w15:paraId="08F4DC7E" w15:done="0"/>
  <w15:commentEx w15:paraId="1485569E" w15:done="0"/>
  <w15:commentEx w15:paraId="5252E2A2" w15:done="0"/>
  <w15:commentEx w15:paraId="5AC0883D" w15:done="0"/>
  <w15:commentEx w15:paraId="6EA2DD6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2F2002D" w16cid:durableId="38FA6C9D"/>
  <w16cid:commentId w16cid:paraId="08F4DC7E" w16cid:durableId="6E93D26A"/>
  <w16cid:commentId w16cid:paraId="1485569E" w16cid:durableId="2C6CAD16"/>
  <w16cid:commentId w16cid:paraId="5252E2A2" w16cid:durableId="6C6EA4F7"/>
  <w16cid:commentId w16cid:paraId="5AC0883D" w16cid:durableId="0227F0E8"/>
  <w16cid:commentId w16cid:paraId="6EA2DD6E" w16cid:durableId="4866C73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B6BDE3" w14:textId="77777777" w:rsidR="00D36AF5" w:rsidRDefault="00D36AF5">
      <w:r>
        <w:separator/>
      </w:r>
    </w:p>
  </w:endnote>
  <w:endnote w:type="continuationSeparator" w:id="0">
    <w:p w14:paraId="3E95B55C" w14:textId="77777777" w:rsidR="00D36AF5" w:rsidRDefault="00D3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emilight">
    <w:altName w:val="Arial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altName w:val="Arial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845BB" w14:textId="77777777" w:rsidR="00F44D16" w:rsidRDefault="00F44D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4519284"/>
      <w:docPartObj>
        <w:docPartGallery w:val="Page Numbers (Bottom of Page)"/>
        <w:docPartUnique/>
      </w:docPartObj>
    </w:sdtPr>
    <w:sdtEndPr/>
    <w:sdtContent>
      <w:p w14:paraId="1339C892" w14:textId="77777777" w:rsidR="006D1D92" w:rsidRDefault="006D1D92">
        <w:pPr>
          <w:pStyle w:val="Footer"/>
          <w:jc w:val="right"/>
        </w:pPr>
      </w:p>
      <w:p w14:paraId="2AD04283" w14:textId="77777777" w:rsidR="006D1D92" w:rsidRDefault="001A6317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FC0D78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9873013"/>
      <w:docPartObj>
        <w:docPartGallery w:val="Page Numbers (Bottom of Page)"/>
        <w:docPartUnique/>
      </w:docPartObj>
    </w:sdtPr>
    <w:sdtEndPr/>
    <w:sdtContent>
      <w:p w14:paraId="34485378" w14:textId="77777777" w:rsidR="006D1D92" w:rsidRDefault="006D1D92">
        <w:pPr>
          <w:pStyle w:val="Footer"/>
          <w:jc w:val="right"/>
        </w:pPr>
      </w:p>
      <w:p w14:paraId="55B6FE88" w14:textId="77777777" w:rsidR="006D1D92" w:rsidRDefault="001A6317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5606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5258D" w14:textId="77777777" w:rsidR="00D36AF5" w:rsidRDefault="00D36AF5">
      <w:r>
        <w:separator/>
      </w:r>
    </w:p>
  </w:footnote>
  <w:footnote w:type="continuationSeparator" w:id="0">
    <w:p w14:paraId="1A582CE8" w14:textId="77777777" w:rsidR="00D36AF5" w:rsidRDefault="00D36AF5">
      <w:r>
        <w:continuationSeparator/>
      </w:r>
    </w:p>
  </w:footnote>
  <w:footnote w:id="1">
    <w:p w14:paraId="17CCA773" w14:textId="77777777" w:rsidR="008B7502" w:rsidRPr="008B7502" w:rsidRDefault="008B7502" w:rsidP="008B7502">
      <w:pPr>
        <w:pStyle w:val="03CorrespondingauthorJGIJC"/>
        <w:rPr>
          <w:lang w:val="en-GB"/>
        </w:rPr>
      </w:pPr>
      <w:r w:rsidRPr="00930A3D">
        <w:rPr>
          <w:rStyle w:val="FootnoteReference"/>
          <w:vertAlign w:val="baseline"/>
        </w:rPr>
        <w:footnoteRef/>
      </w:r>
      <w:r w:rsidRPr="008B7502">
        <w:rPr>
          <w:rStyle w:val="03CorrespondingauthorJGIJCChar"/>
        </w:rPr>
        <w:t>Corresponding author, e-mail:</w:t>
      </w:r>
      <w:r w:rsidR="00930A3D" w:rsidRPr="008B7502">
        <w:rPr>
          <w:lang w:val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E5A90" w14:textId="77777777" w:rsidR="00F44D16" w:rsidRDefault="00F44D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714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44"/>
    </w:tblGrid>
    <w:tr w:rsidR="006D1D92" w14:paraId="00BE5991" w14:textId="77777777">
      <w:tc>
        <w:tcPr>
          <w:tcW w:w="7144" w:type="dxa"/>
          <w:tcBorders>
            <w:top w:val="nil"/>
            <w:left w:val="nil"/>
            <w:bottom w:val="nil"/>
            <w:right w:val="nil"/>
          </w:tcBorders>
        </w:tcPr>
        <w:tbl>
          <w:tblPr>
            <w:tblStyle w:val="TableGrid"/>
            <w:tblW w:w="7144" w:type="dxa"/>
            <w:jc w:val="center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60"/>
            <w:gridCol w:w="5584"/>
          </w:tblGrid>
          <w:tr w:rsidR="006D1D92" w14:paraId="4DA1D53A" w14:textId="77777777">
            <w:trPr>
              <w:jc w:val="center"/>
            </w:trPr>
            <w:tc>
              <w:tcPr>
                <w:tcW w:w="1560" w:type="dxa"/>
                <w:tcBorders>
                  <w:top w:val="nil"/>
                  <w:left w:val="nil"/>
                  <w:bottom w:val="dotted" w:sz="4" w:space="0" w:color="00000A"/>
                  <w:right w:val="nil"/>
                </w:tcBorders>
                <w:vAlign w:val="center"/>
              </w:tcPr>
              <w:p w14:paraId="4FA40AAC" w14:textId="77777777" w:rsidR="006D1D92" w:rsidRDefault="006D1D92">
                <w:pPr>
                  <w:tabs>
                    <w:tab w:val="center" w:pos="4680"/>
                    <w:tab w:val="right" w:pos="9360"/>
                  </w:tabs>
                  <w:jc w:val="right"/>
                </w:pPr>
              </w:p>
            </w:tc>
            <w:tc>
              <w:tcPr>
                <w:tcW w:w="5583" w:type="dxa"/>
                <w:tcBorders>
                  <w:top w:val="nil"/>
                  <w:left w:val="nil"/>
                  <w:bottom w:val="dotted" w:sz="4" w:space="0" w:color="00000A"/>
                  <w:right w:val="nil"/>
                </w:tcBorders>
                <w:tcMar>
                  <w:left w:w="170" w:type="dxa"/>
                </w:tcMar>
                <w:vAlign w:val="center"/>
              </w:tcPr>
              <w:p w14:paraId="633A4625" w14:textId="77777777" w:rsidR="006D1D92" w:rsidRDefault="006D1D92">
                <w:pPr>
                  <w:tabs>
                    <w:tab w:val="center" w:pos="4680"/>
                    <w:tab w:val="right" w:pos="9360"/>
                  </w:tabs>
                  <w:rPr>
                    <w:sz w:val="14"/>
                    <w:szCs w:val="14"/>
                  </w:rPr>
                </w:pPr>
              </w:p>
            </w:tc>
          </w:tr>
        </w:tbl>
        <w:p w14:paraId="547DFF77" w14:textId="77777777" w:rsidR="006D1D92" w:rsidRDefault="006D1D92">
          <w:pPr>
            <w:pStyle w:val="Header"/>
            <w:spacing w:after="90"/>
            <w:rPr>
              <w:sz w:val="16"/>
              <w:szCs w:val="16"/>
            </w:rPr>
          </w:pPr>
        </w:p>
      </w:tc>
    </w:tr>
  </w:tbl>
  <w:p w14:paraId="217EC148" w14:textId="77777777" w:rsidR="006D1D92" w:rsidRDefault="006D1D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7144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1"/>
      <w:gridCol w:w="6293"/>
    </w:tblGrid>
    <w:tr w:rsidR="00223B35" w14:paraId="3241D3CD" w14:textId="77777777" w:rsidTr="001C201D">
      <w:trPr>
        <w:trHeight w:val="712"/>
        <w:jc w:val="center"/>
      </w:trPr>
      <w:tc>
        <w:tcPr>
          <w:tcW w:w="851" w:type="dxa"/>
          <w:tcBorders>
            <w:top w:val="nil"/>
            <w:left w:val="nil"/>
            <w:bottom w:val="dotted" w:sz="4" w:space="0" w:color="00000A"/>
            <w:right w:val="nil"/>
          </w:tcBorders>
          <w:vAlign w:val="center"/>
        </w:tcPr>
        <w:p w14:paraId="607E9BC4" w14:textId="77777777" w:rsidR="00223B35" w:rsidRPr="0002622A" w:rsidRDefault="00223B35" w:rsidP="001C201D">
          <w:pPr>
            <w:tabs>
              <w:tab w:val="center" w:pos="4680"/>
              <w:tab w:val="right" w:pos="9360"/>
            </w:tabs>
            <w:jc w:val="center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6D25AADD" wp14:editId="5918CA9B">
                <wp:extent cx="432000" cy="427814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-22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000" cy="4278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93" w:type="dxa"/>
          <w:tcBorders>
            <w:top w:val="nil"/>
            <w:left w:val="nil"/>
            <w:bottom w:val="dotted" w:sz="4" w:space="0" w:color="00000A"/>
            <w:right w:val="nil"/>
          </w:tcBorders>
          <w:tcMar>
            <w:left w:w="170" w:type="dxa"/>
          </w:tcMar>
          <w:vAlign w:val="center"/>
        </w:tcPr>
        <w:p w14:paraId="742A9A66" w14:textId="77777777" w:rsidR="00223B35" w:rsidRDefault="00FC0D78" w:rsidP="001C201D">
          <w:pPr>
            <w:tabs>
              <w:tab w:val="center" w:pos="4680"/>
              <w:tab w:val="right" w:pos="9360"/>
            </w:tabs>
            <w:spacing w:before="60"/>
            <w:rPr>
              <w:sz w:val="14"/>
              <w:szCs w:val="14"/>
            </w:rPr>
          </w:pPr>
          <w:r>
            <w:rPr>
              <w:sz w:val="14"/>
              <w:szCs w:val="14"/>
            </w:rPr>
            <w:t>Book of Abstracts</w:t>
          </w:r>
        </w:p>
        <w:p w14:paraId="21721FFC" w14:textId="77777777" w:rsidR="00223B35" w:rsidRDefault="00223B35" w:rsidP="001C201D">
          <w:pPr>
            <w:tabs>
              <w:tab w:val="center" w:pos="4680"/>
              <w:tab w:val="right" w:pos="9360"/>
            </w:tabs>
            <w:spacing w:after="60"/>
            <w:rPr>
              <w:sz w:val="14"/>
              <w:szCs w:val="14"/>
            </w:rPr>
          </w:pPr>
          <w:r w:rsidRPr="00E2708C">
            <w:rPr>
              <w:sz w:val="14"/>
              <w:szCs w:val="14"/>
            </w:rPr>
            <w:t xml:space="preserve">International Scientific </w:t>
          </w:r>
          <w:r w:rsidR="003F05C5">
            <w:rPr>
              <w:sz w:val="14"/>
              <w:szCs w:val="14"/>
            </w:rPr>
            <w:t>Conference</w:t>
          </w:r>
          <w:r w:rsidRPr="00E2708C">
            <w:rPr>
              <w:sz w:val="14"/>
              <w:szCs w:val="14"/>
            </w:rPr>
            <w:t xml:space="preserve"> </w:t>
          </w:r>
          <w:r w:rsidRPr="00E2708C">
            <w:rPr>
              <w:sz w:val="14"/>
              <w:szCs w:val="14"/>
            </w:rPr>
            <w:br/>
          </w:r>
          <w:r w:rsidR="00FC0D78" w:rsidRPr="00FC0D78">
            <w:rPr>
              <w:sz w:val="14"/>
              <w:szCs w:val="14"/>
            </w:rPr>
            <w:t>Deliver Safe and Social Housing</w:t>
          </w:r>
          <w:r w:rsidRPr="00E2708C">
            <w:rPr>
              <w:sz w:val="14"/>
              <w:szCs w:val="14"/>
            </w:rPr>
            <w:br/>
          </w:r>
          <w:r>
            <w:rPr>
              <w:sz w:val="14"/>
              <w:szCs w:val="14"/>
            </w:rPr>
            <w:t>Belgrade</w:t>
          </w:r>
          <w:r w:rsidRPr="00E2708C">
            <w:rPr>
              <w:sz w:val="14"/>
              <w:szCs w:val="14"/>
            </w:rPr>
            <w:t xml:space="preserve">, Serbia, October </w:t>
          </w:r>
          <w:r w:rsidR="00FC0D78">
            <w:rPr>
              <w:sz w:val="14"/>
              <w:szCs w:val="14"/>
            </w:rPr>
            <w:t>28</w:t>
          </w:r>
          <w:r w:rsidRPr="00E2708C">
            <w:rPr>
              <w:sz w:val="14"/>
              <w:szCs w:val="14"/>
            </w:rPr>
            <w:t>–</w:t>
          </w:r>
          <w:r w:rsidR="00FC0D78">
            <w:rPr>
              <w:sz w:val="14"/>
              <w:szCs w:val="14"/>
            </w:rPr>
            <w:t>29</w:t>
          </w:r>
          <w:r w:rsidRPr="00E2708C">
            <w:rPr>
              <w:sz w:val="14"/>
              <w:szCs w:val="14"/>
            </w:rPr>
            <w:t>, 202</w:t>
          </w:r>
          <w:r w:rsidR="00FC0D78">
            <w:rPr>
              <w:sz w:val="14"/>
              <w:szCs w:val="14"/>
            </w:rPr>
            <w:t>6</w:t>
          </w:r>
          <w:r>
            <w:rPr>
              <w:sz w:val="14"/>
              <w:szCs w:val="14"/>
            </w:rPr>
            <w:t xml:space="preserve"> </w:t>
          </w:r>
        </w:p>
      </w:tc>
    </w:tr>
  </w:tbl>
  <w:p w14:paraId="22671D5E" w14:textId="77777777" w:rsidR="006D1D92" w:rsidRDefault="006D1D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removePersonalInformation/>
  <w:removeDateAndTime/>
  <w:mirrorMargin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Q0MTQzNTOytDAysTBV0lEKTi0uzszPAymwqAUAFjxTgywAAAA="/>
  </w:docVars>
  <w:rsids>
    <w:rsidRoot w:val="00436DBA"/>
    <w:rsid w:val="00000F9F"/>
    <w:rsid w:val="00014A66"/>
    <w:rsid w:val="0002426A"/>
    <w:rsid w:val="0002622A"/>
    <w:rsid w:val="00062D3F"/>
    <w:rsid w:val="00094BB1"/>
    <w:rsid w:val="000D044C"/>
    <w:rsid w:val="00194745"/>
    <w:rsid w:val="001A4564"/>
    <w:rsid w:val="001A6317"/>
    <w:rsid w:val="001B0256"/>
    <w:rsid w:val="001C201D"/>
    <w:rsid w:val="001C6F5A"/>
    <w:rsid w:val="00203BB4"/>
    <w:rsid w:val="00223B35"/>
    <w:rsid w:val="00235AE5"/>
    <w:rsid w:val="0023639A"/>
    <w:rsid w:val="002635AB"/>
    <w:rsid w:val="002758B7"/>
    <w:rsid w:val="0028549D"/>
    <w:rsid w:val="002916E3"/>
    <w:rsid w:val="002958CF"/>
    <w:rsid w:val="002A1FDB"/>
    <w:rsid w:val="002B62F5"/>
    <w:rsid w:val="002C1B54"/>
    <w:rsid w:val="002E20DD"/>
    <w:rsid w:val="002F1358"/>
    <w:rsid w:val="002F7C28"/>
    <w:rsid w:val="003036BB"/>
    <w:rsid w:val="00312C7E"/>
    <w:rsid w:val="0032472F"/>
    <w:rsid w:val="003354F8"/>
    <w:rsid w:val="00340D0B"/>
    <w:rsid w:val="00376E18"/>
    <w:rsid w:val="003B5065"/>
    <w:rsid w:val="003B5B25"/>
    <w:rsid w:val="003D7583"/>
    <w:rsid w:val="003F05C5"/>
    <w:rsid w:val="0040530C"/>
    <w:rsid w:val="004312D5"/>
    <w:rsid w:val="00436DBA"/>
    <w:rsid w:val="00442632"/>
    <w:rsid w:val="00442EFE"/>
    <w:rsid w:val="00446451"/>
    <w:rsid w:val="00453D33"/>
    <w:rsid w:val="004B5657"/>
    <w:rsid w:val="004E33BC"/>
    <w:rsid w:val="00505A7F"/>
    <w:rsid w:val="005170D2"/>
    <w:rsid w:val="00540994"/>
    <w:rsid w:val="00542D7A"/>
    <w:rsid w:val="005815CC"/>
    <w:rsid w:val="005860FC"/>
    <w:rsid w:val="005B1BC2"/>
    <w:rsid w:val="005F6126"/>
    <w:rsid w:val="00601E8B"/>
    <w:rsid w:val="00605EDD"/>
    <w:rsid w:val="00647792"/>
    <w:rsid w:val="00647F5C"/>
    <w:rsid w:val="00673600"/>
    <w:rsid w:val="006C4147"/>
    <w:rsid w:val="006D1D92"/>
    <w:rsid w:val="006D5036"/>
    <w:rsid w:val="006F54DB"/>
    <w:rsid w:val="00701988"/>
    <w:rsid w:val="007154F0"/>
    <w:rsid w:val="00732BC0"/>
    <w:rsid w:val="007521B1"/>
    <w:rsid w:val="00774E37"/>
    <w:rsid w:val="007943F9"/>
    <w:rsid w:val="007C03F6"/>
    <w:rsid w:val="00820B73"/>
    <w:rsid w:val="00872472"/>
    <w:rsid w:val="008B7502"/>
    <w:rsid w:val="008E6F73"/>
    <w:rsid w:val="008E7187"/>
    <w:rsid w:val="008F7556"/>
    <w:rsid w:val="0090753B"/>
    <w:rsid w:val="00930A3D"/>
    <w:rsid w:val="009401FC"/>
    <w:rsid w:val="00945CA9"/>
    <w:rsid w:val="009608D8"/>
    <w:rsid w:val="009960CF"/>
    <w:rsid w:val="009972FB"/>
    <w:rsid w:val="00A24696"/>
    <w:rsid w:val="00A61487"/>
    <w:rsid w:val="00AB0EEE"/>
    <w:rsid w:val="00AB2EAC"/>
    <w:rsid w:val="00AC54F4"/>
    <w:rsid w:val="00AD37FC"/>
    <w:rsid w:val="00B36EE7"/>
    <w:rsid w:val="00B73A0C"/>
    <w:rsid w:val="00BF3B2F"/>
    <w:rsid w:val="00C01D81"/>
    <w:rsid w:val="00C35452"/>
    <w:rsid w:val="00C363C5"/>
    <w:rsid w:val="00C52A05"/>
    <w:rsid w:val="00C555AD"/>
    <w:rsid w:val="00C56066"/>
    <w:rsid w:val="00C707B5"/>
    <w:rsid w:val="00C77D4D"/>
    <w:rsid w:val="00C92F8C"/>
    <w:rsid w:val="00CE162A"/>
    <w:rsid w:val="00D2240A"/>
    <w:rsid w:val="00D36AF5"/>
    <w:rsid w:val="00D44375"/>
    <w:rsid w:val="00D73316"/>
    <w:rsid w:val="00D87ACA"/>
    <w:rsid w:val="00DA4B6B"/>
    <w:rsid w:val="00DC7A42"/>
    <w:rsid w:val="00DD13FB"/>
    <w:rsid w:val="00DD310F"/>
    <w:rsid w:val="00DE1472"/>
    <w:rsid w:val="00E2708C"/>
    <w:rsid w:val="00EA0066"/>
    <w:rsid w:val="00EB652F"/>
    <w:rsid w:val="00ED6DE1"/>
    <w:rsid w:val="00EE6F2E"/>
    <w:rsid w:val="00F000C2"/>
    <w:rsid w:val="00F152E3"/>
    <w:rsid w:val="00F236C3"/>
    <w:rsid w:val="00F3744C"/>
    <w:rsid w:val="00F43623"/>
    <w:rsid w:val="00F44D16"/>
    <w:rsid w:val="00F72852"/>
    <w:rsid w:val="00F92E1C"/>
    <w:rsid w:val="00F940C9"/>
    <w:rsid w:val="00F971E2"/>
    <w:rsid w:val="00FC0D78"/>
    <w:rsid w:val="00FE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BBE3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 Semilight" w:eastAsiaTheme="minorHAnsi" w:hAnsi="Segoe UI Semilight" w:cs="Segoe UI Semilight"/>
        <w:sz w:val="18"/>
        <w:szCs w:val="1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571"/>
  </w:style>
  <w:style w:type="paragraph" w:styleId="Heading1">
    <w:name w:val="heading 1"/>
    <w:basedOn w:val="Normal"/>
    <w:next w:val="Normal"/>
    <w:link w:val="Heading1Char"/>
    <w:uiPriority w:val="9"/>
    <w:qFormat/>
    <w:rsid w:val="009F3C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C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9F3C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00ARTICLETITLEJGIJCChar">
    <w:name w:val="00_ARTICLE TITLE_JGIJC Char"/>
    <w:basedOn w:val="Heading1Char"/>
    <w:link w:val="00ARTICLETITLEJGIJC"/>
    <w:qFormat/>
    <w:rsid w:val="0020266E"/>
    <w:rPr>
      <w:rFonts w:ascii="Segoe UI Semibold" w:eastAsiaTheme="majorEastAsia" w:hAnsi="Segoe UI Semibold" w:cstheme="majorBidi"/>
      <w:b w:val="0"/>
      <w:bCs/>
      <w:caps/>
      <w:color w:val="365F91" w:themeColor="accent1" w:themeShade="BF"/>
      <w:sz w:val="24"/>
      <w:szCs w:val="28"/>
    </w:rPr>
  </w:style>
  <w:style w:type="character" w:customStyle="1" w:styleId="06Level1SectiontitleJGIJCChar">
    <w:name w:val="06_Level 1_Section title_JGIJC Char"/>
    <w:basedOn w:val="Heading1Char"/>
    <w:link w:val="06Level1SectiontitleJGIJC"/>
    <w:qFormat/>
    <w:rsid w:val="0020266E"/>
    <w:rPr>
      <w:rFonts w:ascii="Segoe UI Semibold" w:eastAsiaTheme="majorEastAsia" w:hAnsi="Segoe UI Semibold" w:cstheme="majorBidi"/>
      <w:b w:val="0"/>
      <w:bCs/>
      <w:color w:val="365F91" w:themeColor="accent1" w:themeShade="BF"/>
      <w:sz w:val="2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9F3C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07Level2SubsectiontitleJGIJCChar">
    <w:name w:val="07_Level 2_Subsection title_JGIJC Char"/>
    <w:basedOn w:val="Heading2Char"/>
    <w:link w:val="07Level2SubsectiontitleJGIJC"/>
    <w:qFormat/>
    <w:rsid w:val="00AF4EE8"/>
    <w:rPr>
      <w:rFonts w:asciiTheme="majorHAnsi" w:eastAsiaTheme="majorEastAsia" w:hAnsiTheme="majorHAnsi" w:cstheme="majorBidi"/>
      <w:b w:val="0"/>
      <w:bCs/>
      <w:i/>
      <w:color w:val="4F81BD" w:themeColor="accent1"/>
      <w:sz w:val="20"/>
      <w:szCs w:val="26"/>
    </w:rPr>
  </w:style>
  <w:style w:type="character" w:customStyle="1" w:styleId="01AuthorsnameJGIJCChar">
    <w:name w:val="01_Authors name_JGIJC Char"/>
    <w:basedOn w:val="DefaultParagraphFont"/>
    <w:link w:val="01AuthorsnameJGIJC"/>
    <w:qFormat/>
    <w:rsid w:val="00846548"/>
    <w:rPr>
      <w:i/>
      <w:iCs/>
    </w:rPr>
  </w:style>
  <w:style w:type="character" w:customStyle="1" w:styleId="02AffiliationsJGIJCChar">
    <w:name w:val="02_Affiliations_JGIJC Char"/>
    <w:basedOn w:val="DefaultParagraphFont"/>
    <w:link w:val="02AffiliationsJGIJC"/>
    <w:qFormat/>
    <w:rsid w:val="00AA0F7E"/>
    <w:rPr>
      <w:sz w:val="16"/>
    </w:rPr>
  </w:style>
  <w:style w:type="character" w:customStyle="1" w:styleId="03CorrespondingauthorJGIJCChar">
    <w:name w:val="03_Corresponding author_JGIJC Char"/>
    <w:basedOn w:val="DefaultParagraphFont"/>
    <w:link w:val="03CorrespondingauthorJGIJC"/>
    <w:qFormat/>
    <w:rsid w:val="00AA0F7E"/>
    <w:rPr>
      <w:sz w:val="16"/>
    </w:rPr>
  </w:style>
  <w:style w:type="character" w:styleId="CommentReference">
    <w:name w:val="annotation reference"/>
    <w:uiPriority w:val="99"/>
    <w:semiHidden/>
    <w:unhideWhenUsed/>
    <w:qFormat/>
    <w:rsid w:val="003C4353"/>
    <w:rPr>
      <w:sz w:val="16"/>
      <w:szCs w:val="16"/>
    </w:rPr>
  </w:style>
  <w:style w:type="character" w:customStyle="1" w:styleId="04AbstractJGIJCChar">
    <w:name w:val="04_Abstract_JGIJC Char"/>
    <w:basedOn w:val="DefaultParagraphFont"/>
    <w:link w:val="04AbstractJGIJC"/>
    <w:qFormat/>
    <w:rsid w:val="00DD0BED"/>
    <w:rPr>
      <w:sz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3C4353"/>
    <w:rPr>
      <w:rFonts w:ascii="Calibri" w:eastAsia="Calibri" w:hAnsi="Calibri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C4353"/>
    <w:rPr>
      <w:rFonts w:ascii="Tahoma" w:eastAsia="Calibri" w:hAnsi="Tahoma" w:cs="Tahoma"/>
      <w:sz w:val="16"/>
      <w:szCs w:val="16"/>
    </w:rPr>
  </w:style>
  <w:style w:type="character" w:customStyle="1" w:styleId="05KeywordsJGIJCChar">
    <w:name w:val="05_Keywords_JGIJC Char"/>
    <w:basedOn w:val="DefaultParagraphFont"/>
    <w:link w:val="05KeywordsJGIJC"/>
    <w:qFormat/>
    <w:rsid w:val="002C59DC"/>
    <w:rPr>
      <w:sz w:val="16"/>
    </w:rPr>
  </w:style>
  <w:style w:type="character" w:customStyle="1" w:styleId="08OpeningparagraphJGIJCChar">
    <w:name w:val="08_Opening paragraph_JGIJC Char"/>
    <w:basedOn w:val="DefaultParagraphFont"/>
    <w:link w:val="08OpeningparagraphJGIJC"/>
    <w:qFormat/>
    <w:rsid w:val="00EA76DF"/>
  </w:style>
  <w:style w:type="character" w:customStyle="1" w:styleId="09NewParagraphJGIJCChar">
    <w:name w:val="09_New Paragraph_JGIJC Char"/>
    <w:basedOn w:val="08OpeningparagraphJGIJCChar"/>
    <w:link w:val="09NewParagraphJGIJC"/>
    <w:qFormat/>
    <w:rsid w:val="00EA76DF"/>
  </w:style>
  <w:style w:type="character" w:customStyle="1" w:styleId="14TablemarkJGIJCChar">
    <w:name w:val="14_Table mark_JGIJC Char"/>
    <w:basedOn w:val="DefaultParagraphFont"/>
    <w:link w:val="14TablemarkJGIJC"/>
    <w:qFormat/>
    <w:rsid w:val="004E00D1"/>
    <w:rPr>
      <w:rFonts w:ascii="Segoe UI Semibold" w:hAnsi="Segoe UI Semibold"/>
      <w:sz w:val="16"/>
    </w:rPr>
  </w:style>
  <w:style w:type="character" w:customStyle="1" w:styleId="15TablecaptionJGIJCChar">
    <w:name w:val="15_Table caption_JGIJC Char"/>
    <w:basedOn w:val="14TablemarkJGIJCChar"/>
    <w:link w:val="15TablecaptionJGIJC"/>
    <w:qFormat/>
    <w:rsid w:val="004E00D1"/>
    <w:rPr>
      <w:rFonts w:ascii="Segoe UI Semibold" w:hAnsi="Segoe UI Semibold"/>
      <w:sz w:val="16"/>
    </w:rPr>
  </w:style>
  <w:style w:type="character" w:customStyle="1" w:styleId="16TablecontentJGIJCChar">
    <w:name w:val="16_Table content_JGIJC Char"/>
    <w:basedOn w:val="15TablecaptionJGIJCChar"/>
    <w:link w:val="16TablecontentJGIJC"/>
    <w:qFormat/>
    <w:rsid w:val="00893536"/>
    <w:rPr>
      <w:rFonts w:ascii="Segoe UI Semibold" w:hAnsi="Segoe UI Semibold"/>
      <w:i/>
      <w:sz w:val="16"/>
    </w:rPr>
  </w:style>
  <w:style w:type="character" w:customStyle="1" w:styleId="12FiguremarkJGIJCChar">
    <w:name w:val="12_Figure mark_JGIJC Char"/>
    <w:basedOn w:val="DefaultParagraphFont"/>
    <w:link w:val="12FiguremarkJGIJC"/>
    <w:qFormat/>
    <w:rsid w:val="0063074A"/>
    <w:rPr>
      <w:rFonts w:ascii="Segoe UI Semibold" w:hAnsi="Segoe UI Semibold"/>
      <w:bCs/>
      <w:sz w:val="16"/>
    </w:rPr>
  </w:style>
  <w:style w:type="character" w:customStyle="1" w:styleId="13FigurecaptionandsourceJGIJCChar">
    <w:name w:val="13_Figure caption and source_JGIJC Char"/>
    <w:basedOn w:val="12FiguremarkJGIJCChar"/>
    <w:link w:val="13FigurecaptionandsourceJGIJC"/>
    <w:qFormat/>
    <w:rsid w:val="00466C7C"/>
    <w:rPr>
      <w:rFonts w:ascii="Segoe UI Semibold" w:hAnsi="Segoe UI Semibold"/>
      <w:bCs w:val="0"/>
      <w:sz w:val="16"/>
    </w:rPr>
  </w:style>
  <w:style w:type="character" w:customStyle="1" w:styleId="20AcknowledgmentssubtitleJGIJCChar">
    <w:name w:val="20_Acknowledgments (subtitle)_JGIJC Char"/>
    <w:basedOn w:val="DefaultParagraphFont"/>
    <w:link w:val="20AcknowledgmentssubtitleJGIJC"/>
    <w:qFormat/>
    <w:rsid w:val="0020266E"/>
    <w:rPr>
      <w:rFonts w:ascii="Segoe UI Semibold" w:hAnsi="Segoe UI Semibold"/>
    </w:rPr>
  </w:style>
  <w:style w:type="character" w:customStyle="1" w:styleId="21AcknowledgmentscontentJGIJCChar">
    <w:name w:val="21_Acknowledgments (content)_JGIJC Char"/>
    <w:basedOn w:val="20AcknowledgmentssubtitleJGIJCChar"/>
    <w:link w:val="21AcknowledgmentscontentJGIJC"/>
    <w:qFormat/>
    <w:rsid w:val="00AD7DFA"/>
    <w:rPr>
      <w:rFonts w:ascii="Segoe UI Semibold" w:hAnsi="Segoe UI Semibold"/>
      <w:b/>
    </w:rPr>
  </w:style>
  <w:style w:type="character" w:customStyle="1" w:styleId="22ReferencesubtitleJGIJCChar">
    <w:name w:val="22_Reference (subtitle)_JGIJC Char"/>
    <w:basedOn w:val="21AcknowledgmentscontentJGIJCChar"/>
    <w:link w:val="22ReferencesubtitleJGIJC"/>
    <w:qFormat/>
    <w:rsid w:val="0020266E"/>
    <w:rPr>
      <w:rFonts w:ascii="Segoe UI Semibold" w:hAnsi="Segoe UI Semibold"/>
      <w:b/>
    </w:rPr>
  </w:style>
  <w:style w:type="character" w:customStyle="1" w:styleId="23ReferencelistJGIJCChar">
    <w:name w:val="23_Reference list_JGIJC Char"/>
    <w:basedOn w:val="22ReferencesubtitleJGIJCChar"/>
    <w:link w:val="23ReferencelistJGIJC"/>
    <w:qFormat/>
    <w:rsid w:val="00AD7DFA"/>
    <w:rPr>
      <w:rFonts w:ascii="Segoe UI Semibold" w:hAnsi="Segoe UI Semibold"/>
      <w:b w:val="0"/>
      <w:sz w:val="16"/>
    </w:rPr>
  </w:style>
  <w:style w:type="character" w:styleId="FootnoteReference">
    <w:name w:val="footnote reference"/>
    <w:semiHidden/>
    <w:unhideWhenUsed/>
    <w:qFormat/>
    <w:rsid w:val="00EF0DAD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AD5843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AD5843"/>
    <w:rPr>
      <w:vertAlign w:val="superscript"/>
    </w:rPr>
  </w:style>
  <w:style w:type="character" w:customStyle="1" w:styleId="18TabeleNotesJGIJCChar">
    <w:name w:val="18_Tabele Notes_JGIJC Char"/>
    <w:basedOn w:val="00ARTICLETITLEJGIJCChar"/>
    <w:link w:val="18TabeleNotesJGIJC"/>
    <w:qFormat/>
    <w:rsid w:val="00893536"/>
    <w:rPr>
      <w:rFonts w:ascii="Segoe UI Semibold" w:eastAsiaTheme="majorEastAsia" w:hAnsi="Segoe UI Semibold" w:cstheme="majorBidi"/>
      <w:b/>
      <w:bCs w:val="0"/>
      <w:caps w:val="0"/>
      <w:smallCaps w:val="0"/>
      <w:color w:val="365F91" w:themeColor="accent1" w:themeShade="BF"/>
      <w:sz w:val="16"/>
      <w:szCs w:val="28"/>
    </w:rPr>
  </w:style>
  <w:style w:type="character" w:customStyle="1" w:styleId="InternetLink">
    <w:name w:val="Internet Link"/>
    <w:basedOn w:val="DefaultParagraphFont"/>
    <w:uiPriority w:val="99"/>
    <w:unhideWhenUsed/>
    <w:rsid w:val="008065C8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0682D"/>
  </w:style>
  <w:style w:type="character" w:customStyle="1" w:styleId="FooterChar">
    <w:name w:val="Footer Char"/>
    <w:basedOn w:val="DefaultParagraphFont"/>
    <w:link w:val="Footer"/>
    <w:uiPriority w:val="99"/>
    <w:qFormat/>
    <w:rsid w:val="0050682D"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833103"/>
    <w:rPr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00ARTICLETITLEJGIJC">
    <w:name w:val="00_ARTICLE TITLE_JGIJC"/>
    <w:basedOn w:val="Heading1"/>
    <w:link w:val="00ARTICLETITLEJGIJCChar"/>
    <w:qFormat/>
    <w:rsid w:val="0020266E"/>
    <w:pPr>
      <w:spacing w:before="440"/>
    </w:pPr>
    <w:rPr>
      <w:rFonts w:ascii="Segoe UI Semibold" w:hAnsi="Segoe UI Semibold"/>
      <w:b w:val="0"/>
      <w:caps/>
      <w:color w:val="00000A"/>
      <w:sz w:val="24"/>
    </w:rPr>
  </w:style>
  <w:style w:type="paragraph" w:customStyle="1" w:styleId="06Level1SectiontitleJGIJC">
    <w:name w:val="06_Level 1_Section title_JGIJC"/>
    <w:basedOn w:val="Heading1"/>
    <w:link w:val="06Level1SectiontitleJGIJCChar"/>
    <w:qFormat/>
    <w:rsid w:val="0020266E"/>
    <w:pPr>
      <w:spacing w:before="240" w:after="40"/>
    </w:pPr>
    <w:rPr>
      <w:rFonts w:ascii="Segoe UI Semibold" w:hAnsi="Segoe UI Semibold"/>
      <w:b w:val="0"/>
      <w:color w:val="00000A"/>
      <w:sz w:val="20"/>
    </w:rPr>
  </w:style>
  <w:style w:type="paragraph" w:customStyle="1" w:styleId="07Level2SubsectiontitleJGIJC">
    <w:name w:val="07_Level 2_Subsection title_JGIJC"/>
    <w:basedOn w:val="Heading2"/>
    <w:link w:val="07Level2SubsectiontitleJGIJCChar"/>
    <w:qFormat/>
    <w:rsid w:val="00AF4EE8"/>
    <w:pPr>
      <w:spacing w:before="240" w:after="40"/>
    </w:pPr>
    <w:rPr>
      <w:rFonts w:ascii="Segoe UI Semilight" w:hAnsi="Segoe UI Semilight"/>
      <w:b w:val="0"/>
      <w:i/>
      <w:color w:val="00000A"/>
      <w:sz w:val="20"/>
    </w:rPr>
  </w:style>
  <w:style w:type="paragraph" w:customStyle="1" w:styleId="01AuthorsnameJGIJC">
    <w:name w:val="01_Authors name_JGIJC"/>
    <w:basedOn w:val="Normal"/>
    <w:link w:val="01AuthorsnameJGIJCChar"/>
    <w:qFormat/>
    <w:rsid w:val="00846548"/>
    <w:pPr>
      <w:spacing w:before="180" w:after="180"/>
    </w:pPr>
    <w:rPr>
      <w:i/>
      <w:iCs/>
    </w:rPr>
  </w:style>
  <w:style w:type="paragraph" w:customStyle="1" w:styleId="02AffiliationsJGIJC">
    <w:name w:val="02_Affiliations_JGIJC"/>
    <w:basedOn w:val="Normal"/>
    <w:link w:val="02AffiliationsJGIJCChar"/>
    <w:qFormat/>
    <w:rsid w:val="00AA0F7E"/>
    <w:rPr>
      <w:sz w:val="16"/>
    </w:rPr>
  </w:style>
  <w:style w:type="paragraph" w:customStyle="1" w:styleId="03CorrespondingauthorJGIJC">
    <w:name w:val="03_Corresponding author_JGIJC"/>
    <w:basedOn w:val="Normal"/>
    <w:link w:val="03CorrespondingauthorJGIJCChar"/>
    <w:qFormat/>
    <w:rsid w:val="00AA0F7E"/>
    <w:pPr>
      <w:spacing w:before="180"/>
    </w:pPr>
    <w:rPr>
      <w:sz w:val="16"/>
    </w:rPr>
  </w:style>
  <w:style w:type="paragraph" w:customStyle="1" w:styleId="04AbstractJGIJC">
    <w:name w:val="04_Abstract_JGIJC"/>
    <w:basedOn w:val="Normal"/>
    <w:link w:val="04AbstractJGIJCChar"/>
    <w:qFormat/>
    <w:rsid w:val="00DD0BED"/>
    <w:pPr>
      <w:spacing w:before="180"/>
      <w:jc w:val="both"/>
    </w:pPr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3C4353"/>
    <w:pPr>
      <w:spacing w:after="160" w:line="259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C4353"/>
    <w:rPr>
      <w:rFonts w:ascii="Tahoma" w:hAnsi="Tahoma" w:cs="Tahoma"/>
      <w:sz w:val="16"/>
      <w:szCs w:val="16"/>
    </w:rPr>
  </w:style>
  <w:style w:type="paragraph" w:customStyle="1" w:styleId="05KeywordsJGIJC">
    <w:name w:val="05_Keywords_JGIJC"/>
    <w:basedOn w:val="Normal"/>
    <w:link w:val="05KeywordsJGIJCChar"/>
    <w:qFormat/>
    <w:rsid w:val="002C59DC"/>
    <w:pPr>
      <w:spacing w:before="180"/>
    </w:pPr>
    <w:rPr>
      <w:sz w:val="16"/>
    </w:rPr>
  </w:style>
  <w:style w:type="paragraph" w:customStyle="1" w:styleId="08OpeningparagraphJGIJC">
    <w:name w:val="08_Opening paragraph_JGIJC"/>
    <w:basedOn w:val="Normal"/>
    <w:link w:val="08OpeningparagraphJGIJCChar"/>
    <w:qFormat/>
    <w:rsid w:val="00EA76DF"/>
    <w:pPr>
      <w:jc w:val="both"/>
    </w:pPr>
  </w:style>
  <w:style w:type="paragraph" w:customStyle="1" w:styleId="09NewParagraphJGIJC">
    <w:name w:val="09_New Paragraph_JGIJC"/>
    <w:basedOn w:val="08OpeningparagraphJGIJC"/>
    <w:link w:val="09NewParagraphJGIJCChar"/>
    <w:qFormat/>
    <w:rsid w:val="00EA76DF"/>
    <w:pPr>
      <w:tabs>
        <w:tab w:val="center" w:pos="1985"/>
        <w:tab w:val="left" w:pos="5670"/>
      </w:tabs>
      <w:ind w:firstLine="284"/>
    </w:pPr>
  </w:style>
  <w:style w:type="paragraph" w:customStyle="1" w:styleId="14TablemarkJGIJC">
    <w:name w:val="14_Table mark_JGIJC"/>
    <w:link w:val="14TablemarkJGIJCChar"/>
    <w:qFormat/>
    <w:rsid w:val="004E00D1"/>
    <w:pPr>
      <w:spacing w:before="180"/>
    </w:pPr>
    <w:rPr>
      <w:rFonts w:ascii="Segoe UI Semibold" w:hAnsi="Segoe UI Semibold"/>
      <w:sz w:val="16"/>
    </w:rPr>
  </w:style>
  <w:style w:type="paragraph" w:customStyle="1" w:styleId="15TablecaptionJGIJC">
    <w:name w:val="15_Table caption_JGIJC"/>
    <w:link w:val="15TablecaptionJGIJCChar"/>
    <w:qFormat/>
    <w:rsid w:val="004E00D1"/>
    <w:rPr>
      <w:sz w:val="16"/>
    </w:rPr>
  </w:style>
  <w:style w:type="paragraph" w:customStyle="1" w:styleId="16TablecontentJGIJC">
    <w:name w:val="16_Table content_JGIJC"/>
    <w:link w:val="16TablecontentJGIJCChar"/>
    <w:qFormat/>
    <w:rsid w:val="00893536"/>
    <w:pPr>
      <w:jc w:val="center"/>
    </w:pPr>
    <w:rPr>
      <w:sz w:val="16"/>
    </w:rPr>
  </w:style>
  <w:style w:type="paragraph" w:customStyle="1" w:styleId="12FiguremarkJGIJC">
    <w:name w:val="12_Figure mark_JGIJC"/>
    <w:link w:val="12FiguremarkJGIJCChar"/>
    <w:qFormat/>
    <w:rsid w:val="0063074A"/>
    <w:pPr>
      <w:spacing w:before="120" w:after="180"/>
      <w:jc w:val="center"/>
    </w:pPr>
    <w:rPr>
      <w:rFonts w:ascii="Segoe UI Semibold" w:hAnsi="Segoe UI Semibold"/>
      <w:bCs/>
      <w:sz w:val="16"/>
    </w:rPr>
  </w:style>
  <w:style w:type="paragraph" w:customStyle="1" w:styleId="13FigurecaptionandsourceJGIJC">
    <w:name w:val="13_Figure caption and source_JGIJC"/>
    <w:link w:val="13FigurecaptionandsourceJGIJCChar"/>
    <w:qFormat/>
    <w:rsid w:val="00466C7C"/>
    <w:pPr>
      <w:spacing w:before="120" w:after="180"/>
      <w:jc w:val="center"/>
    </w:pPr>
    <w:rPr>
      <w:sz w:val="16"/>
    </w:rPr>
  </w:style>
  <w:style w:type="paragraph" w:customStyle="1" w:styleId="20AcknowledgmentssubtitleJGIJC">
    <w:name w:val="20_Acknowledgments (subtitle)_JGIJC"/>
    <w:basedOn w:val="Normal"/>
    <w:link w:val="20AcknowledgmentssubtitleJGIJCChar"/>
    <w:qFormat/>
    <w:rsid w:val="0020266E"/>
    <w:pPr>
      <w:spacing w:before="240" w:after="40"/>
    </w:pPr>
    <w:rPr>
      <w:rFonts w:ascii="Segoe UI Semibold" w:hAnsi="Segoe UI Semibold"/>
    </w:rPr>
  </w:style>
  <w:style w:type="paragraph" w:customStyle="1" w:styleId="21AcknowledgmentscontentJGIJC">
    <w:name w:val="21_Acknowledgments (content)_JGIJC"/>
    <w:link w:val="21AcknowledgmentscontentJGIJCChar"/>
    <w:qFormat/>
    <w:rsid w:val="00AD7DFA"/>
    <w:pPr>
      <w:jc w:val="both"/>
    </w:pPr>
  </w:style>
  <w:style w:type="paragraph" w:customStyle="1" w:styleId="22ReferencesubtitleJGIJC">
    <w:name w:val="22_Reference (subtitle)_JGIJC"/>
    <w:link w:val="22ReferencesubtitleJGIJCChar"/>
    <w:qFormat/>
    <w:rsid w:val="0020266E"/>
    <w:pPr>
      <w:spacing w:before="240" w:after="40"/>
    </w:pPr>
    <w:rPr>
      <w:rFonts w:ascii="Segoe UI Semibold" w:hAnsi="Segoe UI Semibold"/>
    </w:rPr>
  </w:style>
  <w:style w:type="paragraph" w:customStyle="1" w:styleId="23ReferencelistJGIJC">
    <w:name w:val="23_Reference list_JGIJC"/>
    <w:link w:val="23ReferencelistJGIJCChar"/>
    <w:qFormat/>
    <w:rsid w:val="00AD7DFA"/>
    <w:pPr>
      <w:ind w:left="284" w:hanging="284"/>
      <w:jc w:val="both"/>
    </w:pPr>
    <w:rPr>
      <w:sz w:val="16"/>
    </w:rPr>
  </w:style>
  <w:style w:type="paragraph" w:customStyle="1" w:styleId="17TableFirstcolumncontentJGIJC">
    <w:name w:val="17_Table_First_column_content_JGIJC"/>
    <w:qFormat/>
    <w:rsid w:val="00893536"/>
    <w:pPr>
      <w:ind w:left="170" w:hanging="170"/>
    </w:pPr>
    <w:rPr>
      <w:sz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AD5843"/>
    <w:rPr>
      <w:sz w:val="20"/>
      <w:szCs w:val="20"/>
    </w:rPr>
  </w:style>
  <w:style w:type="paragraph" w:customStyle="1" w:styleId="18TabeleNotesJGIJC">
    <w:name w:val="18_Tabele Notes_JGIJC"/>
    <w:link w:val="18TabeleNotesJGIJCChar"/>
    <w:qFormat/>
    <w:rsid w:val="00893536"/>
    <w:pPr>
      <w:spacing w:after="180"/>
    </w:pPr>
    <w:rPr>
      <w:sz w:val="16"/>
    </w:rPr>
  </w:style>
  <w:style w:type="paragraph" w:customStyle="1" w:styleId="10CassificationLevel1JGIJC">
    <w:name w:val="10_Cassification_Level 1_JGIJC"/>
    <w:qFormat/>
    <w:rsid w:val="00AA0F7E"/>
    <w:pPr>
      <w:ind w:left="284" w:hanging="142"/>
      <w:jc w:val="both"/>
    </w:pPr>
    <w:rPr>
      <w:rFonts w:cs="Times New Roman"/>
    </w:rPr>
  </w:style>
  <w:style w:type="paragraph" w:customStyle="1" w:styleId="11CassificationLevel2JGIJC">
    <w:name w:val="11_Cassification_Level 2_JGIJC"/>
    <w:qFormat/>
    <w:rsid w:val="00220A6B"/>
    <w:pPr>
      <w:ind w:left="426" w:hanging="142"/>
    </w:pPr>
    <w:rPr>
      <w:rFonts w:cs="Times New Roman"/>
    </w:rPr>
  </w:style>
  <w:style w:type="paragraph" w:customStyle="1" w:styleId="19EquationJGIJC">
    <w:name w:val="19_Equation_JGIJC"/>
    <w:basedOn w:val="Normal"/>
    <w:qFormat/>
    <w:rsid w:val="00336CFF"/>
    <w:pPr>
      <w:tabs>
        <w:tab w:val="center" w:pos="1985"/>
        <w:tab w:val="left" w:pos="5670"/>
      </w:tabs>
      <w:jc w:val="center"/>
    </w:pPr>
    <w:rPr>
      <w:i/>
      <w:lang w:val="ru-RU"/>
    </w:rPr>
  </w:style>
  <w:style w:type="paragraph" w:customStyle="1" w:styleId="24NewParagraphfigure">
    <w:name w:val="24_New Paragraph + figure"/>
    <w:basedOn w:val="09NewParagraphJGIJC"/>
    <w:qFormat/>
    <w:rsid w:val="00F541E4"/>
    <w:pPr>
      <w:spacing w:after="180"/>
    </w:pPr>
  </w:style>
  <w:style w:type="paragraph" w:styleId="Header">
    <w:name w:val="header"/>
    <w:basedOn w:val="Normal"/>
    <w:link w:val="HeaderChar"/>
    <w:uiPriority w:val="99"/>
    <w:unhideWhenUsed/>
    <w:rsid w:val="0050682D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unhideWhenUsed/>
    <w:rsid w:val="0050682D"/>
    <w:pPr>
      <w:tabs>
        <w:tab w:val="center" w:pos="4703"/>
        <w:tab w:val="right" w:pos="9406"/>
      </w:tabs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833103"/>
    <w:rPr>
      <w:sz w:val="20"/>
      <w:szCs w:val="20"/>
    </w:rPr>
  </w:style>
  <w:style w:type="paragraph" w:customStyle="1" w:styleId="KeywordstitleJGIJC">
    <w:name w:val="Keywords (title)_JGIJC"/>
    <w:basedOn w:val="05KeywordsJGIJC"/>
    <w:qFormat/>
    <w:rsid w:val="00DD0BED"/>
    <w:rPr>
      <w:rFonts w:ascii="Segoe UI Semibold" w:hAnsi="Segoe UI Semibold"/>
      <w:i/>
    </w:rPr>
  </w:style>
  <w:style w:type="paragraph" w:customStyle="1" w:styleId="07bLevel3SubsectiontitleJGIJC">
    <w:name w:val="07b_Level 3_Subsection title_JGIJC"/>
    <w:basedOn w:val="07Level2SubsectiontitleJGIJC"/>
    <w:qFormat/>
    <w:rsid w:val="00AF4EE8"/>
  </w:style>
  <w:style w:type="table" w:styleId="TableGrid">
    <w:name w:val="Table Grid"/>
    <w:basedOn w:val="TableNormal"/>
    <w:uiPriority w:val="59"/>
    <w:rsid w:val="00506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53B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5CC"/>
    <w:pPr>
      <w:spacing w:after="0"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5CC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 Semilight" w:eastAsiaTheme="minorHAnsi" w:hAnsi="Segoe UI Semilight" w:cs="Segoe UI Semilight"/>
        <w:sz w:val="18"/>
        <w:szCs w:val="1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571"/>
  </w:style>
  <w:style w:type="paragraph" w:styleId="Heading1">
    <w:name w:val="heading 1"/>
    <w:basedOn w:val="Normal"/>
    <w:next w:val="Normal"/>
    <w:link w:val="Heading1Char"/>
    <w:uiPriority w:val="9"/>
    <w:qFormat/>
    <w:rsid w:val="009F3C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C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9F3C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00ARTICLETITLEJGIJCChar">
    <w:name w:val="00_ARTICLE TITLE_JGIJC Char"/>
    <w:basedOn w:val="Heading1Char"/>
    <w:link w:val="00ARTICLETITLEJGIJC"/>
    <w:qFormat/>
    <w:rsid w:val="0020266E"/>
    <w:rPr>
      <w:rFonts w:ascii="Segoe UI Semibold" w:eastAsiaTheme="majorEastAsia" w:hAnsi="Segoe UI Semibold" w:cstheme="majorBidi"/>
      <w:b w:val="0"/>
      <w:bCs/>
      <w:caps/>
      <w:color w:val="365F91" w:themeColor="accent1" w:themeShade="BF"/>
      <w:sz w:val="24"/>
      <w:szCs w:val="28"/>
    </w:rPr>
  </w:style>
  <w:style w:type="character" w:customStyle="1" w:styleId="06Level1SectiontitleJGIJCChar">
    <w:name w:val="06_Level 1_Section title_JGIJC Char"/>
    <w:basedOn w:val="Heading1Char"/>
    <w:link w:val="06Level1SectiontitleJGIJC"/>
    <w:qFormat/>
    <w:rsid w:val="0020266E"/>
    <w:rPr>
      <w:rFonts w:ascii="Segoe UI Semibold" w:eastAsiaTheme="majorEastAsia" w:hAnsi="Segoe UI Semibold" w:cstheme="majorBidi"/>
      <w:b w:val="0"/>
      <w:bCs/>
      <w:color w:val="365F91" w:themeColor="accent1" w:themeShade="BF"/>
      <w:sz w:val="2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9F3C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07Level2SubsectiontitleJGIJCChar">
    <w:name w:val="07_Level 2_Subsection title_JGIJC Char"/>
    <w:basedOn w:val="Heading2Char"/>
    <w:link w:val="07Level2SubsectiontitleJGIJC"/>
    <w:qFormat/>
    <w:rsid w:val="00AF4EE8"/>
    <w:rPr>
      <w:rFonts w:asciiTheme="majorHAnsi" w:eastAsiaTheme="majorEastAsia" w:hAnsiTheme="majorHAnsi" w:cstheme="majorBidi"/>
      <w:b w:val="0"/>
      <w:bCs/>
      <w:i/>
      <w:color w:val="4F81BD" w:themeColor="accent1"/>
      <w:sz w:val="20"/>
      <w:szCs w:val="26"/>
    </w:rPr>
  </w:style>
  <w:style w:type="character" w:customStyle="1" w:styleId="01AuthorsnameJGIJCChar">
    <w:name w:val="01_Authors name_JGIJC Char"/>
    <w:basedOn w:val="DefaultParagraphFont"/>
    <w:link w:val="01AuthorsnameJGIJC"/>
    <w:qFormat/>
    <w:rsid w:val="00846548"/>
    <w:rPr>
      <w:i/>
      <w:iCs/>
    </w:rPr>
  </w:style>
  <w:style w:type="character" w:customStyle="1" w:styleId="02AffiliationsJGIJCChar">
    <w:name w:val="02_Affiliations_JGIJC Char"/>
    <w:basedOn w:val="DefaultParagraphFont"/>
    <w:link w:val="02AffiliationsJGIJC"/>
    <w:qFormat/>
    <w:rsid w:val="00AA0F7E"/>
    <w:rPr>
      <w:sz w:val="16"/>
    </w:rPr>
  </w:style>
  <w:style w:type="character" w:customStyle="1" w:styleId="03CorrespondingauthorJGIJCChar">
    <w:name w:val="03_Corresponding author_JGIJC Char"/>
    <w:basedOn w:val="DefaultParagraphFont"/>
    <w:link w:val="03CorrespondingauthorJGIJC"/>
    <w:qFormat/>
    <w:rsid w:val="00AA0F7E"/>
    <w:rPr>
      <w:sz w:val="16"/>
    </w:rPr>
  </w:style>
  <w:style w:type="character" w:styleId="CommentReference">
    <w:name w:val="annotation reference"/>
    <w:uiPriority w:val="99"/>
    <w:semiHidden/>
    <w:unhideWhenUsed/>
    <w:qFormat/>
    <w:rsid w:val="003C4353"/>
    <w:rPr>
      <w:sz w:val="16"/>
      <w:szCs w:val="16"/>
    </w:rPr>
  </w:style>
  <w:style w:type="character" w:customStyle="1" w:styleId="04AbstractJGIJCChar">
    <w:name w:val="04_Abstract_JGIJC Char"/>
    <w:basedOn w:val="DefaultParagraphFont"/>
    <w:link w:val="04AbstractJGIJC"/>
    <w:qFormat/>
    <w:rsid w:val="00DD0BED"/>
    <w:rPr>
      <w:sz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3C4353"/>
    <w:rPr>
      <w:rFonts w:ascii="Calibri" w:eastAsia="Calibri" w:hAnsi="Calibri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C4353"/>
    <w:rPr>
      <w:rFonts w:ascii="Tahoma" w:eastAsia="Calibri" w:hAnsi="Tahoma" w:cs="Tahoma"/>
      <w:sz w:val="16"/>
      <w:szCs w:val="16"/>
    </w:rPr>
  </w:style>
  <w:style w:type="character" w:customStyle="1" w:styleId="05KeywordsJGIJCChar">
    <w:name w:val="05_Keywords_JGIJC Char"/>
    <w:basedOn w:val="DefaultParagraphFont"/>
    <w:link w:val="05KeywordsJGIJC"/>
    <w:qFormat/>
    <w:rsid w:val="002C59DC"/>
    <w:rPr>
      <w:sz w:val="16"/>
    </w:rPr>
  </w:style>
  <w:style w:type="character" w:customStyle="1" w:styleId="08OpeningparagraphJGIJCChar">
    <w:name w:val="08_Opening paragraph_JGIJC Char"/>
    <w:basedOn w:val="DefaultParagraphFont"/>
    <w:link w:val="08OpeningparagraphJGIJC"/>
    <w:qFormat/>
    <w:rsid w:val="00EA76DF"/>
  </w:style>
  <w:style w:type="character" w:customStyle="1" w:styleId="09NewParagraphJGIJCChar">
    <w:name w:val="09_New Paragraph_JGIJC Char"/>
    <w:basedOn w:val="08OpeningparagraphJGIJCChar"/>
    <w:link w:val="09NewParagraphJGIJC"/>
    <w:qFormat/>
    <w:rsid w:val="00EA76DF"/>
  </w:style>
  <w:style w:type="character" w:customStyle="1" w:styleId="14TablemarkJGIJCChar">
    <w:name w:val="14_Table mark_JGIJC Char"/>
    <w:basedOn w:val="DefaultParagraphFont"/>
    <w:link w:val="14TablemarkJGIJC"/>
    <w:qFormat/>
    <w:rsid w:val="004E00D1"/>
    <w:rPr>
      <w:rFonts w:ascii="Segoe UI Semibold" w:hAnsi="Segoe UI Semibold"/>
      <w:sz w:val="16"/>
    </w:rPr>
  </w:style>
  <w:style w:type="character" w:customStyle="1" w:styleId="15TablecaptionJGIJCChar">
    <w:name w:val="15_Table caption_JGIJC Char"/>
    <w:basedOn w:val="14TablemarkJGIJCChar"/>
    <w:link w:val="15TablecaptionJGIJC"/>
    <w:qFormat/>
    <w:rsid w:val="004E00D1"/>
    <w:rPr>
      <w:rFonts w:ascii="Segoe UI Semibold" w:hAnsi="Segoe UI Semibold"/>
      <w:sz w:val="16"/>
    </w:rPr>
  </w:style>
  <w:style w:type="character" w:customStyle="1" w:styleId="16TablecontentJGIJCChar">
    <w:name w:val="16_Table content_JGIJC Char"/>
    <w:basedOn w:val="15TablecaptionJGIJCChar"/>
    <w:link w:val="16TablecontentJGIJC"/>
    <w:qFormat/>
    <w:rsid w:val="00893536"/>
    <w:rPr>
      <w:rFonts w:ascii="Segoe UI Semibold" w:hAnsi="Segoe UI Semibold"/>
      <w:i/>
      <w:sz w:val="16"/>
    </w:rPr>
  </w:style>
  <w:style w:type="character" w:customStyle="1" w:styleId="12FiguremarkJGIJCChar">
    <w:name w:val="12_Figure mark_JGIJC Char"/>
    <w:basedOn w:val="DefaultParagraphFont"/>
    <w:link w:val="12FiguremarkJGIJC"/>
    <w:qFormat/>
    <w:rsid w:val="0063074A"/>
    <w:rPr>
      <w:rFonts w:ascii="Segoe UI Semibold" w:hAnsi="Segoe UI Semibold"/>
      <w:bCs/>
      <w:sz w:val="16"/>
    </w:rPr>
  </w:style>
  <w:style w:type="character" w:customStyle="1" w:styleId="13FigurecaptionandsourceJGIJCChar">
    <w:name w:val="13_Figure caption and source_JGIJC Char"/>
    <w:basedOn w:val="12FiguremarkJGIJCChar"/>
    <w:link w:val="13FigurecaptionandsourceJGIJC"/>
    <w:qFormat/>
    <w:rsid w:val="00466C7C"/>
    <w:rPr>
      <w:rFonts w:ascii="Segoe UI Semibold" w:hAnsi="Segoe UI Semibold"/>
      <w:bCs w:val="0"/>
      <w:sz w:val="16"/>
    </w:rPr>
  </w:style>
  <w:style w:type="character" w:customStyle="1" w:styleId="20AcknowledgmentssubtitleJGIJCChar">
    <w:name w:val="20_Acknowledgments (subtitle)_JGIJC Char"/>
    <w:basedOn w:val="DefaultParagraphFont"/>
    <w:link w:val="20AcknowledgmentssubtitleJGIJC"/>
    <w:qFormat/>
    <w:rsid w:val="0020266E"/>
    <w:rPr>
      <w:rFonts w:ascii="Segoe UI Semibold" w:hAnsi="Segoe UI Semibold"/>
    </w:rPr>
  </w:style>
  <w:style w:type="character" w:customStyle="1" w:styleId="21AcknowledgmentscontentJGIJCChar">
    <w:name w:val="21_Acknowledgments (content)_JGIJC Char"/>
    <w:basedOn w:val="20AcknowledgmentssubtitleJGIJCChar"/>
    <w:link w:val="21AcknowledgmentscontentJGIJC"/>
    <w:qFormat/>
    <w:rsid w:val="00AD7DFA"/>
    <w:rPr>
      <w:rFonts w:ascii="Segoe UI Semibold" w:hAnsi="Segoe UI Semibold"/>
      <w:b/>
    </w:rPr>
  </w:style>
  <w:style w:type="character" w:customStyle="1" w:styleId="22ReferencesubtitleJGIJCChar">
    <w:name w:val="22_Reference (subtitle)_JGIJC Char"/>
    <w:basedOn w:val="21AcknowledgmentscontentJGIJCChar"/>
    <w:link w:val="22ReferencesubtitleJGIJC"/>
    <w:qFormat/>
    <w:rsid w:val="0020266E"/>
    <w:rPr>
      <w:rFonts w:ascii="Segoe UI Semibold" w:hAnsi="Segoe UI Semibold"/>
      <w:b/>
    </w:rPr>
  </w:style>
  <w:style w:type="character" w:customStyle="1" w:styleId="23ReferencelistJGIJCChar">
    <w:name w:val="23_Reference list_JGIJC Char"/>
    <w:basedOn w:val="22ReferencesubtitleJGIJCChar"/>
    <w:link w:val="23ReferencelistJGIJC"/>
    <w:qFormat/>
    <w:rsid w:val="00AD7DFA"/>
    <w:rPr>
      <w:rFonts w:ascii="Segoe UI Semibold" w:hAnsi="Segoe UI Semibold"/>
      <w:b w:val="0"/>
      <w:sz w:val="16"/>
    </w:rPr>
  </w:style>
  <w:style w:type="character" w:styleId="FootnoteReference">
    <w:name w:val="footnote reference"/>
    <w:semiHidden/>
    <w:unhideWhenUsed/>
    <w:qFormat/>
    <w:rsid w:val="00EF0DAD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AD5843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AD5843"/>
    <w:rPr>
      <w:vertAlign w:val="superscript"/>
    </w:rPr>
  </w:style>
  <w:style w:type="character" w:customStyle="1" w:styleId="18TabeleNotesJGIJCChar">
    <w:name w:val="18_Tabele Notes_JGIJC Char"/>
    <w:basedOn w:val="00ARTICLETITLEJGIJCChar"/>
    <w:link w:val="18TabeleNotesJGIJC"/>
    <w:qFormat/>
    <w:rsid w:val="00893536"/>
    <w:rPr>
      <w:rFonts w:ascii="Segoe UI Semibold" w:eastAsiaTheme="majorEastAsia" w:hAnsi="Segoe UI Semibold" w:cstheme="majorBidi"/>
      <w:b/>
      <w:bCs w:val="0"/>
      <w:caps w:val="0"/>
      <w:smallCaps w:val="0"/>
      <w:color w:val="365F91" w:themeColor="accent1" w:themeShade="BF"/>
      <w:sz w:val="16"/>
      <w:szCs w:val="28"/>
    </w:rPr>
  </w:style>
  <w:style w:type="character" w:customStyle="1" w:styleId="InternetLink">
    <w:name w:val="Internet Link"/>
    <w:basedOn w:val="DefaultParagraphFont"/>
    <w:uiPriority w:val="99"/>
    <w:unhideWhenUsed/>
    <w:rsid w:val="008065C8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0682D"/>
  </w:style>
  <w:style w:type="character" w:customStyle="1" w:styleId="FooterChar">
    <w:name w:val="Footer Char"/>
    <w:basedOn w:val="DefaultParagraphFont"/>
    <w:link w:val="Footer"/>
    <w:uiPriority w:val="99"/>
    <w:qFormat/>
    <w:rsid w:val="0050682D"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833103"/>
    <w:rPr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00ARTICLETITLEJGIJC">
    <w:name w:val="00_ARTICLE TITLE_JGIJC"/>
    <w:basedOn w:val="Heading1"/>
    <w:link w:val="00ARTICLETITLEJGIJCChar"/>
    <w:qFormat/>
    <w:rsid w:val="0020266E"/>
    <w:pPr>
      <w:spacing w:before="440"/>
    </w:pPr>
    <w:rPr>
      <w:rFonts w:ascii="Segoe UI Semibold" w:hAnsi="Segoe UI Semibold"/>
      <w:b w:val="0"/>
      <w:caps/>
      <w:color w:val="00000A"/>
      <w:sz w:val="24"/>
    </w:rPr>
  </w:style>
  <w:style w:type="paragraph" w:customStyle="1" w:styleId="06Level1SectiontitleJGIJC">
    <w:name w:val="06_Level 1_Section title_JGIJC"/>
    <w:basedOn w:val="Heading1"/>
    <w:link w:val="06Level1SectiontitleJGIJCChar"/>
    <w:qFormat/>
    <w:rsid w:val="0020266E"/>
    <w:pPr>
      <w:spacing w:before="240" w:after="40"/>
    </w:pPr>
    <w:rPr>
      <w:rFonts w:ascii="Segoe UI Semibold" w:hAnsi="Segoe UI Semibold"/>
      <w:b w:val="0"/>
      <w:color w:val="00000A"/>
      <w:sz w:val="20"/>
    </w:rPr>
  </w:style>
  <w:style w:type="paragraph" w:customStyle="1" w:styleId="07Level2SubsectiontitleJGIJC">
    <w:name w:val="07_Level 2_Subsection title_JGIJC"/>
    <w:basedOn w:val="Heading2"/>
    <w:link w:val="07Level2SubsectiontitleJGIJCChar"/>
    <w:qFormat/>
    <w:rsid w:val="00AF4EE8"/>
    <w:pPr>
      <w:spacing w:before="240" w:after="40"/>
    </w:pPr>
    <w:rPr>
      <w:rFonts w:ascii="Segoe UI Semilight" w:hAnsi="Segoe UI Semilight"/>
      <w:b w:val="0"/>
      <w:i/>
      <w:color w:val="00000A"/>
      <w:sz w:val="20"/>
    </w:rPr>
  </w:style>
  <w:style w:type="paragraph" w:customStyle="1" w:styleId="01AuthorsnameJGIJC">
    <w:name w:val="01_Authors name_JGIJC"/>
    <w:basedOn w:val="Normal"/>
    <w:link w:val="01AuthorsnameJGIJCChar"/>
    <w:qFormat/>
    <w:rsid w:val="00846548"/>
    <w:pPr>
      <w:spacing w:before="180" w:after="180"/>
    </w:pPr>
    <w:rPr>
      <w:i/>
      <w:iCs/>
    </w:rPr>
  </w:style>
  <w:style w:type="paragraph" w:customStyle="1" w:styleId="02AffiliationsJGIJC">
    <w:name w:val="02_Affiliations_JGIJC"/>
    <w:basedOn w:val="Normal"/>
    <w:link w:val="02AffiliationsJGIJCChar"/>
    <w:qFormat/>
    <w:rsid w:val="00AA0F7E"/>
    <w:rPr>
      <w:sz w:val="16"/>
    </w:rPr>
  </w:style>
  <w:style w:type="paragraph" w:customStyle="1" w:styleId="03CorrespondingauthorJGIJC">
    <w:name w:val="03_Corresponding author_JGIJC"/>
    <w:basedOn w:val="Normal"/>
    <w:link w:val="03CorrespondingauthorJGIJCChar"/>
    <w:qFormat/>
    <w:rsid w:val="00AA0F7E"/>
    <w:pPr>
      <w:spacing w:before="180"/>
    </w:pPr>
    <w:rPr>
      <w:sz w:val="16"/>
    </w:rPr>
  </w:style>
  <w:style w:type="paragraph" w:customStyle="1" w:styleId="04AbstractJGIJC">
    <w:name w:val="04_Abstract_JGIJC"/>
    <w:basedOn w:val="Normal"/>
    <w:link w:val="04AbstractJGIJCChar"/>
    <w:qFormat/>
    <w:rsid w:val="00DD0BED"/>
    <w:pPr>
      <w:spacing w:before="180"/>
      <w:jc w:val="both"/>
    </w:pPr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3C4353"/>
    <w:pPr>
      <w:spacing w:after="160" w:line="259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C4353"/>
    <w:rPr>
      <w:rFonts w:ascii="Tahoma" w:hAnsi="Tahoma" w:cs="Tahoma"/>
      <w:sz w:val="16"/>
      <w:szCs w:val="16"/>
    </w:rPr>
  </w:style>
  <w:style w:type="paragraph" w:customStyle="1" w:styleId="05KeywordsJGIJC">
    <w:name w:val="05_Keywords_JGIJC"/>
    <w:basedOn w:val="Normal"/>
    <w:link w:val="05KeywordsJGIJCChar"/>
    <w:qFormat/>
    <w:rsid w:val="002C59DC"/>
    <w:pPr>
      <w:spacing w:before="180"/>
    </w:pPr>
    <w:rPr>
      <w:sz w:val="16"/>
    </w:rPr>
  </w:style>
  <w:style w:type="paragraph" w:customStyle="1" w:styleId="08OpeningparagraphJGIJC">
    <w:name w:val="08_Opening paragraph_JGIJC"/>
    <w:basedOn w:val="Normal"/>
    <w:link w:val="08OpeningparagraphJGIJCChar"/>
    <w:qFormat/>
    <w:rsid w:val="00EA76DF"/>
    <w:pPr>
      <w:jc w:val="both"/>
    </w:pPr>
  </w:style>
  <w:style w:type="paragraph" w:customStyle="1" w:styleId="09NewParagraphJGIJC">
    <w:name w:val="09_New Paragraph_JGIJC"/>
    <w:basedOn w:val="08OpeningparagraphJGIJC"/>
    <w:link w:val="09NewParagraphJGIJCChar"/>
    <w:qFormat/>
    <w:rsid w:val="00EA76DF"/>
    <w:pPr>
      <w:tabs>
        <w:tab w:val="center" w:pos="1985"/>
        <w:tab w:val="left" w:pos="5670"/>
      </w:tabs>
      <w:ind w:firstLine="284"/>
    </w:pPr>
  </w:style>
  <w:style w:type="paragraph" w:customStyle="1" w:styleId="14TablemarkJGIJC">
    <w:name w:val="14_Table mark_JGIJC"/>
    <w:link w:val="14TablemarkJGIJCChar"/>
    <w:qFormat/>
    <w:rsid w:val="004E00D1"/>
    <w:pPr>
      <w:spacing w:before="180"/>
    </w:pPr>
    <w:rPr>
      <w:rFonts w:ascii="Segoe UI Semibold" w:hAnsi="Segoe UI Semibold"/>
      <w:sz w:val="16"/>
    </w:rPr>
  </w:style>
  <w:style w:type="paragraph" w:customStyle="1" w:styleId="15TablecaptionJGIJC">
    <w:name w:val="15_Table caption_JGIJC"/>
    <w:link w:val="15TablecaptionJGIJCChar"/>
    <w:qFormat/>
    <w:rsid w:val="004E00D1"/>
    <w:rPr>
      <w:sz w:val="16"/>
    </w:rPr>
  </w:style>
  <w:style w:type="paragraph" w:customStyle="1" w:styleId="16TablecontentJGIJC">
    <w:name w:val="16_Table content_JGIJC"/>
    <w:link w:val="16TablecontentJGIJCChar"/>
    <w:qFormat/>
    <w:rsid w:val="00893536"/>
    <w:pPr>
      <w:jc w:val="center"/>
    </w:pPr>
    <w:rPr>
      <w:sz w:val="16"/>
    </w:rPr>
  </w:style>
  <w:style w:type="paragraph" w:customStyle="1" w:styleId="12FiguremarkJGIJC">
    <w:name w:val="12_Figure mark_JGIJC"/>
    <w:link w:val="12FiguremarkJGIJCChar"/>
    <w:qFormat/>
    <w:rsid w:val="0063074A"/>
    <w:pPr>
      <w:spacing w:before="120" w:after="180"/>
      <w:jc w:val="center"/>
    </w:pPr>
    <w:rPr>
      <w:rFonts w:ascii="Segoe UI Semibold" w:hAnsi="Segoe UI Semibold"/>
      <w:bCs/>
      <w:sz w:val="16"/>
    </w:rPr>
  </w:style>
  <w:style w:type="paragraph" w:customStyle="1" w:styleId="13FigurecaptionandsourceJGIJC">
    <w:name w:val="13_Figure caption and source_JGIJC"/>
    <w:link w:val="13FigurecaptionandsourceJGIJCChar"/>
    <w:qFormat/>
    <w:rsid w:val="00466C7C"/>
    <w:pPr>
      <w:spacing w:before="120" w:after="180"/>
      <w:jc w:val="center"/>
    </w:pPr>
    <w:rPr>
      <w:sz w:val="16"/>
    </w:rPr>
  </w:style>
  <w:style w:type="paragraph" w:customStyle="1" w:styleId="20AcknowledgmentssubtitleJGIJC">
    <w:name w:val="20_Acknowledgments (subtitle)_JGIJC"/>
    <w:basedOn w:val="Normal"/>
    <w:link w:val="20AcknowledgmentssubtitleJGIJCChar"/>
    <w:qFormat/>
    <w:rsid w:val="0020266E"/>
    <w:pPr>
      <w:spacing w:before="240" w:after="40"/>
    </w:pPr>
    <w:rPr>
      <w:rFonts w:ascii="Segoe UI Semibold" w:hAnsi="Segoe UI Semibold"/>
    </w:rPr>
  </w:style>
  <w:style w:type="paragraph" w:customStyle="1" w:styleId="21AcknowledgmentscontentJGIJC">
    <w:name w:val="21_Acknowledgments (content)_JGIJC"/>
    <w:link w:val="21AcknowledgmentscontentJGIJCChar"/>
    <w:qFormat/>
    <w:rsid w:val="00AD7DFA"/>
    <w:pPr>
      <w:jc w:val="both"/>
    </w:pPr>
  </w:style>
  <w:style w:type="paragraph" w:customStyle="1" w:styleId="22ReferencesubtitleJGIJC">
    <w:name w:val="22_Reference (subtitle)_JGIJC"/>
    <w:link w:val="22ReferencesubtitleJGIJCChar"/>
    <w:qFormat/>
    <w:rsid w:val="0020266E"/>
    <w:pPr>
      <w:spacing w:before="240" w:after="40"/>
    </w:pPr>
    <w:rPr>
      <w:rFonts w:ascii="Segoe UI Semibold" w:hAnsi="Segoe UI Semibold"/>
    </w:rPr>
  </w:style>
  <w:style w:type="paragraph" w:customStyle="1" w:styleId="23ReferencelistJGIJC">
    <w:name w:val="23_Reference list_JGIJC"/>
    <w:link w:val="23ReferencelistJGIJCChar"/>
    <w:qFormat/>
    <w:rsid w:val="00AD7DFA"/>
    <w:pPr>
      <w:ind w:left="284" w:hanging="284"/>
      <w:jc w:val="both"/>
    </w:pPr>
    <w:rPr>
      <w:sz w:val="16"/>
    </w:rPr>
  </w:style>
  <w:style w:type="paragraph" w:customStyle="1" w:styleId="17TableFirstcolumncontentJGIJC">
    <w:name w:val="17_Table_First_column_content_JGIJC"/>
    <w:qFormat/>
    <w:rsid w:val="00893536"/>
    <w:pPr>
      <w:ind w:left="170" w:hanging="170"/>
    </w:pPr>
    <w:rPr>
      <w:sz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AD5843"/>
    <w:rPr>
      <w:sz w:val="20"/>
      <w:szCs w:val="20"/>
    </w:rPr>
  </w:style>
  <w:style w:type="paragraph" w:customStyle="1" w:styleId="18TabeleNotesJGIJC">
    <w:name w:val="18_Tabele Notes_JGIJC"/>
    <w:link w:val="18TabeleNotesJGIJCChar"/>
    <w:qFormat/>
    <w:rsid w:val="00893536"/>
    <w:pPr>
      <w:spacing w:after="180"/>
    </w:pPr>
    <w:rPr>
      <w:sz w:val="16"/>
    </w:rPr>
  </w:style>
  <w:style w:type="paragraph" w:customStyle="1" w:styleId="10CassificationLevel1JGIJC">
    <w:name w:val="10_Cassification_Level 1_JGIJC"/>
    <w:qFormat/>
    <w:rsid w:val="00AA0F7E"/>
    <w:pPr>
      <w:ind w:left="284" w:hanging="142"/>
      <w:jc w:val="both"/>
    </w:pPr>
    <w:rPr>
      <w:rFonts w:cs="Times New Roman"/>
    </w:rPr>
  </w:style>
  <w:style w:type="paragraph" w:customStyle="1" w:styleId="11CassificationLevel2JGIJC">
    <w:name w:val="11_Cassification_Level 2_JGIJC"/>
    <w:qFormat/>
    <w:rsid w:val="00220A6B"/>
    <w:pPr>
      <w:ind w:left="426" w:hanging="142"/>
    </w:pPr>
    <w:rPr>
      <w:rFonts w:cs="Times New Roman"/>
    </w:rPr>
  </w:style>
  <w:style w:type="paragraph" w:customStyle="1" w:styleId="19EquationJGIJC">
    <w:name w:val="19_Equation_JGIJC"/>
    <w:basedOn w:val="Normal"/>
    <w:qFormat/>
    <w:rsid w:val="00336CFF"/>
    <w:pPr>
      <w:tabs>
        <w:tab w:val="center" w:pos="1985"/>
        <w:tab w:val="left" w:pos="5670"/>
      </w:tabs>
      <w:jc w:val="center"/>
    </w:pPr>
    <w:rPr>
      <w:i/>
      <w:lang w:val="ru-RU"/>
    </w:rPr>
  </w:style>
  <w:style w:type="paragraph" w:customStyle="1" w:styleId="24NewParagraphfigure">
    <w:name w:val="24_New Paragraph + figure"/>
    <w:basedOn w:val="09NewParagraphJGIJC"/>
    <w:qFormat/>
    <w:rsid w:val="00F541E4"/>
    <w:pPr>
      <w:spacing w:after="180"/>
    </w:pPr>
  </w:style>
  <w:style w:type="paragraph" w:styleId="Header">
    <w:name w:val="header"/>
    <w:basedOn w:val="Normal"/>
    <w:link w:val="HeaderChar"/>
    <w:uiPriority w:val="99"/>
    <w:unhideWhenUsed/>
    <w:rsid w:val="0050682D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unhideWhenUsed/>
    <w:rsid w:val="0050682D"/>
    <w:pPr>
      <w:tabs>
        <w:tab w:val="center" w:pos="4703"/>
        <w:tab w:val="right" w:pos="9406"/>
      </w:tabs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833103"/>
    <w:rPr>
      <w:sz w:val="20"/>
      <w:szCs w:val="20"/>
    </w:rPr>
  </w:style>
  <w:style w:type="paragraph" w:customStyle="1" w:styleId="KeywordstitleJGIJC">
    <w:name w:val="Keywords (title)_JGIJC"/>
    <w:basedOn w:val="05KeywordsJGIJC"/>
    <w:qFormat/>
    <w:rsid w:val="00DD0BED"/>
    <w:rPr>
      <w:rFonts w:ascii="Segoe UI Semibold" w:hAnsi="Segoe UI Semibold"/>
      <w:i/>
    </w:rPr>
  </w:style>
  <w:style w:type="paragraph" w:customStyle="1" w:styleId="07bLevel3SubsectiontitleJGIJC">
    <w:name w:val="07b_Level 3_Subsection title_JGIJC"/>
    <w:basedOn w:val="07Level2SubsectiontitleJGIJC"/>
    <w:qFormat/>
    <w:rsid w:val="00AF4EE8"/>
  </w:style>
  <w:style w:type="table" w:styleId="TableGrid">
    <w:name w:val="Table Grid"/>
    <w:basedOn w:val="TableNormal"/>
    <w:uiPriority w:val="59"/>
    <w:rsid w:val="00506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53B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5CC"/>
    <w:pPr>
      <w:spacing w:after="0"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5C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0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0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macu\Downloads\DASH-Abstrac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0801FB5-F74B-4110-B9FE-E84CC1DD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DASH-Abstract_template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2026-06-16T09:18:00Z</dcterms:created>
  <dcterms:modified xsi:type="dcterms:W3CDTF">2026-06-16T09:19:00Z</dcterms:modified>
  <dc:language/>
</cp:coreProperties>
</file>